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82" w:rsidRPr="001C2262" w:rsidRDefault="00286482" w:rsidP="0000141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262">
        <w:rPr>
          <w:rFonts w:ascii="Times New Roman" w:hAnsi="Times New Roman" w:cs="Times New Roman"/>
          <w:b/>
          <w:bCs/>
          <w:sz w:val="28"/>
          <w:szCs w:val="28"/>
        </w:rPr>
        <w:t xml:space="preserve">Итоги Всероссийской дистанционной олимпиады по </w:t>
      </w:r>
      <w:r>
        <w:rPr>
          <w:rFonts w:ascii="Times New Roman" w:hAnsi="Times New Roman" w:cs="Times New Roman"/>
          <w:b/>
          <w:bCs/>
          <w:sz w:val="28"/>
          <w:szCs w:val="28"/>
        </w:rPr>
        <w:t>истории</w:t>
      </w:r>
      <w:r w:rsidRPr="001C2262">
        <w:rPr>
          <w:rFonts w:ascii="Times New Roman" w:hAnsi="Times New Roman" w:cs="Times New Roman"/>
          <w:b/>
          <w:bCs/>
          <w:sz w:val="28"/>
          <w:szCs w:val="28"/>
        </w:rPr>
        <w:t xml:space="preserve"> для учащихся  </w:t>
      </w:r>
      <w:r>
        <w:rPr>
          <w:rFonts w:ascii="Times New Roman" w:hAnsi="Times New Roman" w:cs="Times New Roman"/>
          <w:b/>
          <w:bCs/>
          <w:sz w:val="28"/>
          <w:szCs w:val="28"/>
        </w:rPr>
        <w:t>6-7-х</w:t>
      </w:r>
      <w:r w:rsidRPr="001C2262">
        <w:rPr>
          <w:rFonts w:ascii="Times New Roman" w:hAnsi="Times New Roman" w:cs="Times New Roman"/>
          <w:b/>
          <w:bCs/>
          <w:sz w:val="28"/>
          <w:szCs w:val="28"/>
        </w:rPr>
        <w:t xml:space="preserve"> классов</w:t>
      </w:r>
    </w:p>
    <w:p w:rsidR="00286482" w:rsidRPr="001C2262" w:rsidRDefault="00286482" w:rsidP="0000141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262">
        <w:rPr>
          <w:rFonts w:ascii="Times New Roman" w:hAnsi="Times New Roman" w:cs="Times New Roman"/>
          <w:b/>
          <w:bCs/>
          <w:sz w:val="28"/>
          <w:szCs w:val="28"/>
        </w:rPr>
        <w:t>Первый тур</w:t>
      </w:r>
    </w:p>
    <w:tbl>
      <w:tblPr>
        <w:tblW w:w="140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49"/>
        <w:gridCol w:w="4743"/>
        <w:gridCol w:w="5177"/>
        <w:gridCol w:w="1400"/>
      </w:tblGrid>
      <w:tr w:rsidR="00286482" w:rsidRPr="007F4123" w:rsidTr="007F4123">
        <w:trPr>
          <w:jc w:val="center"/>
        </w:trPr>
        <w:tc>
          <w:tcPr>
            <w:tcW w:w="2749" w:type="dxa"/>
          </w:tcPr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ФИ участника оли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пиады, возраст, класс школы</w:t>
            </w:r>
          </w:p>
        </w:tc>
        <w:tc>
          <w:tcPr>
            <w:tcW w:w="4743" w:type="dxa"/>
          </w:tcPr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СОКРАЩЕННОЕ 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обр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зовательного учреждения, место ра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полож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ния ОУ</w:t>
            </w:r>
          </w:p>
        </w:tc>
        <w:tc>
          <w:tcPr>
            <w:tcW w:w="5177" w:type="dxa"/>
          </w:tcPr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ФИО руководителя участника олимпи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ды (педагога, родителя и др.), место р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боты, должность</w:t>
            </w:r>
          </w:p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Результ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ты уч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стия в олимпи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</w:p>
        </w:tc>
      </w:tr>
      <w:tr w:rsidR="00286482" w:rsidRPr="007F4123" w:rsidTr="007F4123">
        <w:trPr>
          <w:jc w:val="center"/>
        </w:trPr>
        <w:tc>
          <w:tcPr>
            <w:tcW w:w="2749" w:type="dxa"/>
          </w:tcPr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Костере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кова Дарья</w:t>
            </w:r>
          </w:p>
        </w:tc>
        <w:tc>
          <w:tcPr>
            <w:tcW w:w="4743" w:type="dxa"/>
          </w:tcPr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МБОУ «СОШ с. Горнозаводска Н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вельского района Сахалинской о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ласти»</w:t>
            </w:r>
          </w:p>
        </w:tc>
        <w:tc>
          <w:tcPr>
            <w:tcW w:w="5177" w:type="dxa"/>
          </w:tcPr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Козлова Надежда Андреевна, уч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тель истории</w:t>
            </w:r>
          </w:p>
        </w:tc>
        <w:tc>
          <w:tcPr>
            <w:tcW w:w="1400" w:type="dxa"/>
          </w:tcPr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86482" w:rsidRPr="007F4123" w:rsidTr="007F4123">
        <w:trPr>
          <w:jc w:val="center"/>
        </w:trPr>
        <w:tc>
          <w:tcPr>
            <w:tcW w:w="2749" w:type="dxa"/>
          </w:tcPr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Осипов Дмитрий,</w:t>
            </w:r>
          </w:p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13 лет,</w:t>
            </w:r>
          </w:p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4743" w:type="dxa"/>
          </w:tcPr>
          <w:p w:rsidR="00286482" w:rsidRPr="007F4123" w:rsidRDefault="00286482" w:rsidP="007F4123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МКОУ «Красносельская о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новная шк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ла»</w:t>
            </w:r>
          </w:p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п. Красное – на - Волге</w:t>
            </w:r>
          </w:p>
        </w:tc>
        <w:tc>
          <w:tcPr>
            <w:tcW w:w="5177" w:type="dxa"/>
          </w:tcPr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Токмакова Ольга Борисовна</w:t>
            </w:r>
          </w:p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86482" w:rsidRPr="007F4123" w:rsidTr="007F4123">
        <w:trPr>
          <w:jc w:val="center"/>
        </w:trPr>
        <w:tc>
          <w:tcPr>
            <w:tcW w:w="2749" w:type="dxa"/>
          </w:tcPr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Токмаков Иван,</w:t>
            </w:r>
          </w:p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13 лет,</w:t>
            </w:r>
          </w:p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4743" w:type="dxa"/>
          </w:tcPr>
          <w:p w:rsidR="00286482" w:rsidRPr="007F4123" w:rsidRDefault="00286482" w:rsidP="007F4123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МКОУ «Красносельская о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новная шк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ла»</w:t>
            </w:r>
          </w:p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п. Красное – на - Волге</w:t>
            </w:r>
          </w:p>
        </w:tc>
        <w:tc>
          <w:tcPr>
            <w:tcW w:w="5177" w:type="dxa"/>
          </w:tcPr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Токмакова Ольга Борисовна</w:t>
            </w:r>
          </w:p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86482" w:rsidRPr="007F4123" w:rsidTr="007F4123">
        <w:trPr>
          <w:jc w:val="center"/>
        </w:trPr>
        <w:tc>
          <w:tcPr>
            <w:tcW w:w="2749" w:type="dxa"/>
          </w:tcPr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Филиппов Иван</w:t>
            </w:r>
          </w:p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13 лет,</w:t>
            </w:r>
          </w:p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4743" w:type="dxa"/>
          </w:tcPr>
          <w:p w:rsidR="00286482" w:rsidRPr="007F4123" w:rsidRDefault="00286482" w:rsidP="007F4123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МКОУ «Красносельская о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новная шк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ла»</w:t>
            </w:r>
          </w:p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п. Красное – на - Волге</w:t>
            </w:r>
          </w:p>
        </w:tc>
        <w:tc>
          <w:tcPr>
            <w:tcW w:w="5177" w:type="dxa"/>
          </w:tcPr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Токмакова Ольга Борисовна</w:t>
            </w:r>
          </w:p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86482" w:rsidRPr="007F4123" w:rsidTr="007F4123">
        <w:trPr>
          <w:jc w:val="center"/>
        </w:trPr>
        <w:tc>
          <w:tcPr>
            <w:tcW w:w="2749" w:type="dxa"/>
          </w:tcPr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Чернышова Екат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рина</w:t>
            </w:r>
          </w:p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12 лет,</w:t>
            </w:r>
          </w:p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4743" w:type="dxa"/>
          </w:tcPr>
          <w:p w:rsidR="00286482" w:rsidRPr="007F4123" w:rsidRDefault="00286482" w:rsidP="007F4123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МКОУ «Красносельская о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новная шк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ла»</w:t>
            </w:r>
          </w:p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п. Красное – на - Волге</w:t>
            </w:r>
          </w:p>
        </w:tc>
        <w:tc>
          <w:tcPr>
            <w:tcW w:w="5177" w:type="dxa"/>
          </w:tcPr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Токмакова Ольга Борисовна</w:t>
            </w:r>
          </w:p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86482" w:rsidRPr="007F4123" w:rsidTr="007F4123">
        <w:trPr>
          <w:jc w:val="center"/>
        </w:trPr>
        <w:tc>
          <w:tcPr>
            <w:tcW w:w="2749" w:type="dxa"/>
          </w:tcPr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Яромкина Мария</w:t>
            </w:r>
          </w:p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12 лет,</w:t>
            </w:r>
          </w:p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3" w:type="dxa"/>
          </w:tcPr>
          <w:p w:rsidR="00286482" w:rsidRPr="007F4123" w:rsidRDefault="00286482" w:rsidP="007F4123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МКОУ «Красносельская о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новная шк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ла»</w:t>
            </w:r>
          </w:p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п. Красное – на - Волге</w:t>
            </w:r>
          </w:p>
        </w:tc>
        <w:tc>
          <w:tcPr>
            <w:tcW w:w="5177" w:type="dxa"/>
          </w:tcPr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Токмакова Ольга Борисовна</w:t>
            </w:r>
          </w:p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286482" w:rsidRPr="007F4123" w:rsidRDefault="00286482" w:rsidP="007F41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2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</w:tbl>
    <w:p w:rsidR="00286482" w:rsidRPr="001C2262" w:rsidRDefault="00286482" w:rsidP="0000141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286482" w:rsidRPr="001C2262" w:rsidRDefault="00286482" w:rsidP="0000141F">
      <w:pPr>
        <w:spacing w:after="0"/>
        <w:rPr>
          <w:rFonts w:ascii="Times New Roman" w:hAnsi="Times New Roman" w:cs="Times New Roman"/>
        </w:rPr>
      </w:pPr>
    </w:p>
    <w:p w:rsidR="00286482" w:rsidRPr="001C2262" w:rsidRDefault="00286482" w:rsidP="0000141F">
      <w:pPr>
        <w:spacing w:after="0"/>
        <w:rPr>
          <w:rFonts w:ascii="Times New Roman" w:hAnsi="Times New Roman" w:cs="Times New Roman"/>
        </w:rPr>
      </w:pPr>
    </w:p>
    <w:sectPr w:rsidR="00286482" w:rsidRPr="001C2262" w:rsidSect="002F0CA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5A9"/>
    <w:multiLevelType w:val="hybridMultilevel"/>
    <w:tmpl w:val="49A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F6AE2"/>
    <w:multiLevelType w:val="hybridMultilevel"/>
    <w:tmpl w:val="49A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4C7E49"/>
    <w:multiLevelType w:val="hybridMultilevel"/>
    <w:tmpl w:val="49A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7E55BC"/>
    <w:multiLevelType w:val="hybridMultilevel"/>
    <w:tmpl w:val="8FE6D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426245"/>
    <w:multiLevelType w:val="hybridMultilevel"/>
    <w:tmpl w:val="49A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B8522F"/>
    <w:multiLevelType w:val="hybridMultilevel"/>
    <w:tmpl w:val="3752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227F22"/>
    <w:multiLevelType w:val="hybridMultilevel"/>
    <w:tmpl w:val="49A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A83D5D"/>
    <w:multiLevelType w:val="hybridMultilevel"/>
    <w:tmpl w:val="49A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A74100"/>
    <w:multiLevelType w:val="hybridMultilevel"/>
    <w:tmpl w:val="49A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BD60D5"/>
    <w:multiLevelType w:val="hybridMultilevel"/>
    <w:tmpl w:val="49A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C82AA7"/>
    <w:multiLevelType w:val="hybridMultilevel"/>
    <w:tmpl w:val="0BDE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5E5B05"/>
    <w:multiLevelType w:val="hybridMultilevel"/>
    <w:tmpl w:val="49A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F2708C"/>
    <w:multiLevelType w:val="hybridMultilevel"/>
    <w:tmpl w:val="49A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775602"/>
    <w:multiLevelType w:val="hybridMultilevel"/>
    <w:tmpl w:val="49A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545A66"/>
    <w:multiLevelType w:val="hybridMultilevel"/>
    <w:tmpl w:val="49A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172229"/>
    <w:multiLevelType w:val="hybridMultilevel"/>
    <w:tmpl w:val="49A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4343C8"/>
    <w:multiLevelType w:val="hybridMultilevel"/>
    <w:tmpl w:val="49A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905979"/>
    <w:multiLevelType w:val="hybridMultilevel"/>
    <w:tmpl w:val="49A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3D4FA2"/>
    <w:multiLevelType w:val="hybridMultilevel"/>
    <w:tmpl w:val="49A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9F4680"/>
    <w:multiLevelType w:val="hybridMultilevel"/>
    <w:tmpl w:val="49A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D1394E"/>
    <w:multiLevelType w:val="hybridMultilevel"/>
    <w:tmpl w:val="446A2D5A"/>
    <w:lvl w:ilvl="0" w:tplc="2DB24D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20"/>
  </w:num>
  <w:num w:numId="5">
    <w:abstractNumId w:val="7"/>
  </w:num>
  <w:num w:numId="6">
    <w:abstractNumId w:val="19"/>
  </w:num>
  <w:num w:numId="7">
    <w:abstractNumId w:val="16"/>
  </w:num>
  <w:num w:numId="8">
    <w:abstractNumId w:val="4"/>
  </w:num>
  <w:num w:numId="9">
    <w:abstractNumId w:val="12"/>
  </w:num>
  <w:num w:numId="10">
    <w:abstractNumId w:val="0"/>
  </w:num>
  <w:num w:numId="11">
    <w:abstractNumId w:val="17"/>
  </w:num>
  <w:num w:numId="12">
    <w:abstractNumId w:val="14"/>
  </w:num>
  <w:num w:numId="13">
    <w:abstractNumId w:val="13"/>
  </w:num>
  <w:num w:numId="14">
    <w:abstractNumId w:val="15"/>
  </w:num>
  <w:num w:numId="15">
    <w:abstractNumId w:val="8"/>
  </w:num>
  <w:num w:numId="16">
    <w:abstractNumId w:val="18"/>
  </w:num>
  <w:num w:numId="17">
    <w:abstractNumId w:val="11"/>
  </w:num>
  <w:num w:numId="18">
    <w:abstractNumId w:val="6"/>
  </w:num>
  <w:num w:numId="19">
    <w:abstractNumId w:val="1"/>
  </w:num>
  <w:num w:numId="20">
    <w:abstractNumId w:val="9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DAD"/>
    <w:rsid w:val="0000141F"/>
    <w:rsid w:val="00003D89"/>
    <w:rsid w:val="000101C8"/>
    <w:rsid w:val="000167F5"/>
    <w:rsid w:val="0003047E"/>
    <w:rsid w:val="00044CA5"/>
    <w:rsid w:val="00071162"/>
    <w:rsid w:val="00073D8E"/>
    <w:rsid w:val="00092999"/>
    <w:rsid w:val="000B58EB"/>
    <w:rsid w:val="000C4328"/>
    <w:rsid w:val="000D3D83"/>
    <w:rsid w:val="000E5FD0"/>
    <w:rsid w:val="000F3620"/>
    <w:rsid w:val="000F6579"/>
    <w:rsid w:val="000F6701"/>
    <w:rsid w:val="001151A9"/>
    <w:rsid w:val="001164B3"/>
    <w:rsid w:val="00156D11"/>
    <w:rsid w:val="0017521C"/>
    <w:rsid w:val="00184373"/>
    <w:rsid w:val="001A35D9"/>
    <w:rsid w:val="001C2262"/>
    <w:rsid w:val="00202466"/>
    <w:rsid w:val="00211EF3"/>
    <w:rsid w:val="0021619C"/>
    <w:rsid w:val="00232AB0"/>
    <w:rsid w:val="00241BAA"/>
    <w:rsid w:val="00244BB6"/>
    <w:rsid w:val="00252744"/>
    <w:rsid w:val="00256148"/>
    <w:rsid w:val="002608CE"/>
    <w:rsid w:val="00274F7B"/>
    <w:rsid w:val="00286482"/>
    <w:rsid w:val="002B4EAD"/>
    <w:rsid w:val="002C44C7"/>
    <w:rsid w:val="002F0CAF"/>
    <w:rsid w:val="002F2A97"/>
    <w:rsid w:val="002F3FEF"/>
    <w:rsid w:val="002F5920"/>
    <w:rsid w:val="002F6133"/>
    <w:rsid w:val="00301F4E"/>
    <w:rsid w:val="00305EE2"/>
    <w:rsid w:val="00333587"/>
    <w:rsid w:val="00343522"/>
    <w:rsid w:val="003511A5"/>
    <w:rsid w:val="00357838"/>
    <w:rsid w:val="00376836"/>
    <w:rsid w:val="00390487"/>
    <w:rsid w:val="00396787"/>
    <w:rsid w:val="00396B81"/>
    <w:rsid w:val="003A7FA1"/>
    <w:rsid w:val="003B5F3A"/>
    <w:rsid w:val="003E0BA9"/>
    <w:rsid w:val="003E3344"/>
    <w:rsid w:val="0042506C"/>
    <w:rsid w:val="0043102F"/>
    <w:rsid w:val="004459BB"/>
    <w:rsid w:val="004669A2"/>
    <w:rsid w:val="00472FA3"/>
    <w:rsid w:val="00481901"/>
    <w:rsid w:val="004B1163"/>
    <w:rsid w:val="004C0200"/>
    <w:rsid w:val="004C71A8"/>
    <w:rsid w:val="004D5607"/>
    <w:rsid w:val="004E4103"/>
    <w:rsid w:val="004F009A"/>
    <w:rsid w:val="004F6F90"/>
    <w:rsid w:val="00501F8A"/>
    <w:rsid w:val="005117D3"/>
    <w:rsid w:val="005130FC"/>
    <w:rsid w:val="00513705"/>
    <w:rsid w:val="005209BF"/>
    <w:rsid w:val="00532F55"/>
    <w:rsid w:val="00562C73"/>
    <w:rsid w:val="0056788A"/>
    <w:rsid w:val="0057637C"/>
    <w:rsid w:val="00597638"/>
    <w:rsid w:val="005979B5"/>
    <w:rsid w:val="005A3CC4"/>
    <w:rsid w:val="005A3F45"/>
    <w:rsid w:val="005B541A"/>
    <w:rsid w:val="00612F0A"/>
    <w:rsid w:val="006262B3"/>
    <w:rsid w:val="006309D5"/>
    <w:rsid w:val="00647C8D"/>
    <w:rsid w:val="006560B8"/>
    <w:rsid w:val="0065783A"/>
    <w:rsid w:val="00664701"/>
    <w:rsid w:val="006940E0"/>
    <w:rsid w:val="006A053A"/>
    <w:rsid w:val="006A4F7E"/>
    <w:rsid w:val="006B2BC4"/>
    <w:rsid w:val="006B6E3F"/>
    <w:rsid w:val="006C1C7F"/>
    <w:rsid w:val="006C3914"/>
    <w:rsid w:val="006C769B"/>
    <w:rsid w:val="006D105F"/>
    <w:rsid w:val="006D6237"/>
    <w:rsid w:val="006E0159"/>
    <w:rsid w:val="006F49A2"/>
    <w:rsid w:val="006F5A02"/>
    <w:rsid w:val="007008C2"/>
    <w:rsid w:val="00717F46"/>
    <w:rsid w:val="007249BC"/>
    <w:rsid w:val="00736393"/>
    <w:rsid w:val="007611F0"/>
    <w:rsid w:val="00780EC7"/>
    <w:rsid w:val="007937A2"/>
    <w:rsid w:val="007C5AEB"/>
    <w:rsid w:val="007D0965"/>
    <w:rsid w:val="007D1021"/>
    <w:rsid w:val="007D33EA"/>
    <w:rsid w:val="007F4123"/>
    <w:rsid w:val="00804BB1"/>
    <w:rsid w:val="0080776B"/>
    <w:rsid w:val="00823850"/>
    <w:rsid w:val="00830680"/>
    <w:rsid w:val="008366DA"/>
    <w:rsid w:val="008734E8"/>
    <w:rsid w:val="00897FAA"/>
    <w:rsid w:val="008A1824"/>
    <w:rsid w:val="008D0F90"/>
    <w:rsid w:val="008E095A"/>
    <w:rsid w:val="008E13FB"/>
    <w:rsid w:val="00902532"/>
    <w:rsid w:val="00904C1C"/>
    <w:rsid w:val="00915665"/>
    <w:rsid w:val="009D2C7A"/>
    <w:rsid w:val="009D57DB"/>
    <w:rsid w:val="009F4009"/>
    <w:rsid w:val="00A240B0"/>
    <w:rsid w:val="00A43921"/>
    <w:rsid w:val="00A45B6A"/>
    <w:rsid w:val="00A60E8F"/>
    <w:rsid w:val="00A718F9"/>
    <w:rsid w:val="00A74A08"/>
    <w:rsid w:val="00A81948"/>
    <w:rsid w:val="00A82500"/>
    <w:rsid w:val="00A9741D"/>
    <w:rsid w:val="00AA1B07"/>
    <w:rsid w:val="00AA3B09"/>
    <w:rsid w:val="00AB1B0A"/>
    <w:rsid w:val="00AB6157"/>
    <w:rsid w:val="00AD2548"/>
    <w:rsid w:val="00AD5CB2"/>
    <w:rsid w:val="00AF5EC0"/>
    <w:rsid w:val="00B021E0"/>
    <w:rsid w:val="00B04EEB"/>
    <w:rsid w:val="00B42B98"/>
    <w:rsid w:val="00B559BA"/>
    <w:rsid w:val="00B64A6A"/>
    <w:rsid w:val="00B6516F"/>
    <w:rsid w:val="00B7345E"/>
    <w:rsid w:val="00B86ECB"/>
    <w:rsid w:val="00B92425"/>
    <w:rsid w:val="00BA6002"/>
    <w:rsid w:val="00BC4598"/>
    <w:rsid w:val="00BE2629"/>
    <w:rsid w:val="00BE40D1"/>
    <w:rsid w:val="00BF443E"/>
    <w:rsid w:val="00C14D99"/>
    <w:rsid w:val="00C15D09"/>
    <w:rsid w:val="00C20476"/>
    <w:rsid w:val="00C423B7"/>
    <w:rsid w:val="00C515C5"/>
    <w:rsid w:val="00C754F0"/>
    <w:rsid w:val="00C83009"/>
    <w:rsid w:val="00CD511D"/>
    <w:rsid w:val="00CE282B"/>
    <w:rsid w:val="00CE4CBB"/>
    <w:rsid w:val="00CF351E"/>
    <w:rsid w:val="00D006BA"/>
    <w:rsid w:val="00D02328"/>
    <w:rsid w:val="00D02F8F"/>
    <w:rsid w:val="00D0419F"/>
    <w:rsid w:val="00D05368"/>
    <w:rsid w:val="00D1058C"/>
    <w:rsid w:val="00D12016"/>
    <w:rsid w:val="00D24A23"/>
    <w:rsid w:val="00D25C11"/>
    <w:rsid w:val="00D267B9"/>
    <w:rsid w:val="00D3483E"/>
    <w:rsid w:val="00D36E5E"/>
    <w:rsid w:val="00D37563"/>
    <w:rsid w:val="00D53E7E"/>
    <w:rsid w:val="00D60707"/>
    <w:rsid w:val="00D64341"/>
    <w:rsid w:val="00D9314E"/>
    <w:rsid w:val="00DB330D"/>
    <w:rsid w:val="00DB7B57"/>
    <w:rsid w:val="00DC1FB7"/>
    <w:rsid w:val="00DC3A71"/>
    <w:rsid w:val="00DD02B0"/>
    <w:rsid w:val="00E14D49"/>
    <w:rsid w:val="00E244FE"/>
    <w:rsid w:val="00E364AD"/>
    <w:rsid w:val="00E46DAD"/>
    <w:rsid w:val="00E60754"/>
    <w:rsid w:val="00E627DD"/>
    <w:rsid w:val="00E940B6"/>
    <w:rsid w:val="00EA7494"/>
    <w:rsid w:val="00EB6B3A"/>
    <w:rsid w:val="00EB7990"/>
    <w:rsid w:val="00EE0DEA"/>
    <w:rsid w:val="00EF2CDE"/>
    <w:rsid w:val="00F1190E"/>
    <w:rsid w:val="00F1572E"/>
    <w:rsid w:val="00F23919"/>
    <w:rsid w:val="00F26BF7"/>
    <w:rsid w:val="00F31BBC"/>
    <w:rsid w:val="00F532C8"/>
    <w:rsid w:val="00F60E27"/>
    <w:rsid w:val="00F63E4B"/>
    <w:rsid w:val="00F65724"/>
    <w:rsid w:val="00F73AD8"/>
    <w:rsid w:val="00F8510E"/>
    <w:rsid w:val="00F930FA"/>
    <w:rsid w:val="00F94194"/>
    <w:rsid w:val="00FB78A2"/>
    <w:rsid w:val="00FC06B9"/>
    <w:rsid w:val="00FD4A68"/>
    <w:rsid w:val="00FD74F1"/>
    <w:rsid w:val="00FE0731"/>
    <w:rsid w:val="00FF26D5"/>
    <w:rsid w:val="00FF3245"/>
    <w:rsid w:val="00FF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D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46DA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46DAD"/>
    <w:pPr>
      <w:ind w:left="720"/>
    </w:pPr>
  </w:style>
  <w:style w:type="paragraph" w:customStyle="1" w:styleId="a">
    <w:name w:val="Знак"/>
    <w:basedOn w:val="Normal"/>
    <w:uiPriority w:val="99"/>
    <w:rsid w:val="006940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uiPriority w:val="99"/>
    <w:rsid w:val="00BE40D1"/>
  </w:style>
  <w:style w:type="character" w:styleId="Hyperlink">
    <w:name w:val="Hyperlink"/>
    <w:basedOn w:val="DefaultParagraphFont"/>
    <w:uiPriority w:val="99"/>
    <w:rsid w:val="00FD4A68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D3D83"/>
  </w:style>
  <w:style w:type="character" w:customStyle="1" w:styleId="header-user-name">
    <w:name w:val="header-user-name"/>
    <w:uiPriority w:val="99"/>
    <w:rsid w:val="00D1058C"/>
  </w:style>
  <w:style w:type="character" w:customStyle="1" w:styleId="w-mailboxuserinfoemailinner">
    <w:name w:val="w-mailbox__userinfo__email_inner"/>
    <w:uiPriority w:val="99"/>
    <w:rsid w:val="00A74A08"/>
  </w:style>
  <w:style w:type="character" w:customStyle="1" w:styleId="val">
    <w:name w:val="val"/>
    <w:uiPriority w:val="99"/>
    <w:rsid w:val="00244BB6"/>
  </w:style>
  <w:style w:type="paragraph" w:customStyle="1" w:styleId="c1">
    <w:name w:val="c1"/>
    <w:basedOn w:val="Normal"/>
    <w:uiPriority w:val="99"/>
    <w:rsid w:val="00CE28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c4c3">
    <w:name w:val="c0 c4 c3"/>
    <w:uiPriority w:val="99"/>
    <w:rsid w:val="00CE2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2</Pages>
  <Words>167</Words>
  <Characters>954</Characters>
  <Application>Microsoft Office Outlook</Application>
  <DocSecurity>0</DocSecurity>
  <Lines>0</Lines>
  <Paragraphs>0</Paragraphs>
  <ScaleCrop>false</ScaleCrop>
  <Company>Windows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SpecEnergo</cp:lastModifiedBy>
  <cp:revision>28</cp:revision>
  <dcterms:created xsi:type="dcterms:W3CDTF">2014-06-17T05:39:00Z</dcterms:created>
  <dcterms:modified xsi:type="dcterms:W3CDTF">2018-12-04T10:20:00Z</dcterms:modified>
</cp:coreProperties>
</file>