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1B" w:rsidRPr="00F865E6" w:rsidRDefault="00C8001B" w:rsidP="007E6F80">
      <w:pPr>
        <w:jc w:val="center"/>
        <w:rPr>
          <w:sz w:val="28"/>
          <w:szCs w:val="28"/>
        </w:rPr>
      </w:pPr>
      <w:r w:rsidRPr="00F865E6">
        <w:rPr>
          <w:sz w:val="28"/>
          <w:szCs w:val="28"/>
        </w:rPr>
        <w:t xml:space="preserve">Муниципальное бюджетное  учреждение </w:t>
      </w:r>
    </w:p>
    <w:p w:rsidR="00C8001B" w:rsidRPr="00F865E6" w:rsidRDefault="00C8001B" w:rsidP="007E6F80">
      <w:pPr>
        <w:jc w:val="center"/>
        <w:rPr>
          <w:sz w:val="28"/>
          <w:szCs w:val="28"/>
        </w:rPr>
      </w:pPr>
      <w:r w:rsidRPr="00F865E6">
        <w:rPr>
          <w:sz w:val="28"/>
          <w:szCs w:val="28"/>
        </w:rPr>
        <w:t xml:space="preserve">дополнительного образования  </w:t>
      </w:r>
    </w:p>
    <w:p w:rsidR="00C8001B" w:rsidRPr="00F865E6" w:rsidRDefault="00C8001B" w:rsidP="007E6F80">
      <w:pPr>
        <w:jc w:val="center"/>
        <w:rPr>
          <w:sz w:val="28"/>
          <w:szCs w:val="28"/>
        </w:rPr>
      </w:pPr>
      <w:r w:rsidRPr="00F865E6">
        <w:rPr>
          <w:sz w:val="28"/>
          <w:szCs w:val="28"/>
        </w:rPr>
        <w:t xml:space="preserve">центр  творчества «Темп» г. Амурска </w:t>
      </w:r>
    </w:p>
    <w:p w:rsidR="00C8001B" w:rsidRPr="00F865E6" w:rsidRDefault="00C8001B" w:rsidP="007E6F80">
      <w:pPr>
        <w:jc w:val="center"/>
        <w:rPr>
          <w:sz w:val="28"/>
          <w:szCs w:val="28"/>
        </w:rPr>
      </w:pPr>
      <w:r w:rsidRPr="00F865E6">
        <w:rPr>
          <w:sz w:val="28"/>
          <w:szCs w:val="28"/>
        </w:rPr>
        <w:t>Амурского муниципального района Хабаровского края</w:t>
      </w:r>
    </w:p>
    <w:p w:rsidR="00C8001B" w:rsidRDefault="00C8001B" w:rsidP="007E6F8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Описание педагогического опыта работы    </w:t>
      </w:r>
    </w:p>
    <w:p w:rsidR="00C8001B" w:rsidRPr="00DE4E10" w:rsidRDefault="00C8001B" w:rsidP="00DE4E10">
      <w:pPr>
        <w:spacing w:line="360" w:lineRule="auto"/>
        <w:jc w:val="center"/>
        <w:rPr>
          <w:b/>
          <w:bCs/>
          <w:sz w:val="36"/>
          <w:szCs w:val="36"/>
        </w:rPr>
      </w:pPr>
      <w:r w:rsidRPr="00DE4E10">
        <w:rPr>
          <w:b/>
          <w:bCs/>
          <w:sz w:val="44"/>
          <w:szCs w:val="44"/>
        </w:rPr>
        <w:t xml:space="preserve">Педагогика </w:t>
      </w:r>
      <w:r>
        <w:rPr>
          <w:b/>
          <w:bCs/>
          <w:sz w:val="44"/>
          <w:szCs w:val="44"/>
        </w:rPr>
        <w:t xml:space="preserve">осенних </w:t>
      </w:r>
      <w:r w:rsidRPr="00DE4E10">
        <w:rPr>
          <w:b/>
          <w:bCs/>
          <w:sz w:val="44"/>
          <w:szCs w:val="44"/>
        </w:rPr>
        <w:t>каникул</w:t>
      </w:r>
      <w:r>
        <w:rPr>
          <w:b/>
          <w:bCs/>
          <w:sz w:val="44"/>
          <w:szCs w:val="44"/>
        </w:rPr>
        <w:t xml:space="preserve"> </w:t>
      </w:r>
    </w:p>
    <w:p w:rsidR="00C8001B" w:rsidRDefault="00C8001B" w:rsidP="00B103CF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C8001B" w:rsidRDefault="00C8001B" w:rsidP="00DE4E10">
      <w:pPr>
        <w:jc w:val="both"/>
        <w:rPr>
          <w:sz w:val="28"/>
          <w:szCs w:val="28"/>
        </w:rPr>
      </w:pPr>
    </w:p>
    <w:p w:rsidR="00C8001B" w:rsidRDefault="00C8001B" w:rsidP="00DE4E10">
      <w:pPr>
        <w:jc w:val="both"/>
        <w:rPr>
          <w:sz w:val="28"/>
          <w:szCs w:val="28"/>
        </w:rPr>
      </w:pPr>
    </w:p>
    <w:p w:rsidR="00C8001B" w:rsidRDefault="00C8001B" w:rsidP="00DE4E10">
      <w:pPr>
        <w:jc w:val="both"/>
        <w:rPr>
          <w:sz w:val="28"/>
          <w:szCs w:val="28"/>
        </w:rPr>
      </w:pPr>
    </w:p>
    <w:p w:rsidR="00C8001B" w:rsidRDefault="00C8001B" w:rsidP="007E6F80">
      <w:pPr>
        <w:jc w:val="right"/>
        <w:rPr>
          <w:sz w:val="28"/>
          <w:szCs w:val="28"/>
        </w:rPr>
      </w:pPr>
      <w:r>
        <w:rPr>
          <w:sz w:val="28"/>
          <w:szCs w:val="28"/>
        </w:rPr>
        <w:t>Большакова Л.Н., методист,</w:t>
      </w:r>
    </w:p>
    <w:p w:rsidR="00C8001B" w:rsidRDefault="00C8001B" w:rsidP="007E6F80">
      <w:pPr>
        <w:jc w:val="right"/>
        <w:rPr>
          <w:sz w:val="28"/>
          <w:szCs w:val="28"/>
        </w:rPr>
      </w:pPr>
      <w:r>
        <w:rPr>
          <w:sz w:val="28"/>
          <w:szCs w:val="28"/>
        </w:rPr>
        <w:t>Торопова Д.А., педагог-организатор,</w:t>
      </w:r>
    </w:p>
    <w:p w:rsidR="00C8001B" w:rsidRDefault="00C8001B" w:rsidP="007E6F80">
      <w:pPr>
        <w:jc w:val="right"/>
        <w:rPr>
          <w:sz w:val="28"/>
          <w:szCs w:val="28"/>
        </w:rPr>
      </w:pPr>
      <w:r>
        <w:rPr>
          <w:sz w:val="28"/>
          <w:szCs w:val="28"/>
        </w:rPr>
        <w:t>Соколовская Александра Леонардовна,</w:t>
      </w:r>
    </w:p>
    <w:p w:rsidR="00C8001B" w:rsidRDefault="00C8001B" w:rsidP="0038636C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педагог-организатор</w:t>
      </w:r>
    </w:p>
    <w:p w:rsidR="00C8001B" w:rsidRPr="00D465B3" w:rsidRDefault="00C8001B" w:rsidP="0038636C">
      <w:pPr>
        <w:jc w:val="right"/>
        <w:rPr>
          <w:sz w:val="28"/>
          <w:szCs w:val="28"/>
        </w:rPr>
      </w:pPr>
    </w:p>
    <w:p w:rsidR="00C8001B" w:rsidRDefault="00C8001B" w:rsidP="00DE4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</w:p>
    <w:p w:rsidR="00C8001B" w:rsidRDefault="00C8001B" w:rsidP="00DE4E10">
      <w:pPr>
        <w:rPr>
          <w:sz w:val="28"/>
          <w:szCs w:val="28"/>
        </w:rPr>
      </w:pPr>
    </w:p>
    <w:p w:rsidR="00C8001B" w:rsidRDefault="00C8001B" w:rsidP="00DE4E10">
      <w:pPr>
        <w:rPr>
          <w:sz w:val="28"/>
          <w:szCs w:val="28"/>
        </w:rPr>
      </w:pPr>
    </w:p>
    <w:p w:rsidR="00C8001B" w:rsidRDefault="00C8001B" w:rsidP="00DE4E10">
      <w:pPr>
        <w:rPr>
          <w:sz w:val="28"/>
          <w:szCs w:val="28"/>
        </w:rPr>
      </w:pPr>
    </w:p>
    <w:p w:rsidR="00C8001B" w:rsidRDefault="00C8001B" w:rsidP="00DE4E10">
      <w:pPr>
        <w:rPr>
          <w:sz w:val="28"/>
          <w:szCs w:val="28"/>
        </w:rPr>
      </w:pPr>
    </w:p>
    <w:p w:rsidR="00C8001B" w:rsidRDefault="00C8001B" w:rsidP="00DE4E10">
      <w:pPr>
        <w:jc w:val="center"/>
        <w:rPr>
          <w:sz w:val="28"/>
          <w:szCs w:val="28"/>
        </w:rPr>
      </w:pPr>
      <w:r>
        <w:rPr>
          <w:sz w:val="28"/>
          <w:szCs w:val="28"/>
        </w:rPr>
        <w:t>Амурск, 2024</w:t>
      </w:r>
    </w:p>
    <w:p w:rsidR="00C8001B" w:rsidRDefault="00C8001B" w:rsidP="00A218BE">
      <w:pPr>
        <w:jc w:val="center"/>
      </w:pPr>
      <w:r>
        <w:t xml:space="preserve"> </w:t>
      </w:r>
    </w:p>
    <w:p w:rsidR="00C8001B" w:rsidRPr="00945E3A" w:rsidRDefault="00C8001B" w:rsidP="00DE4E10">
      <w:pPr>
        <w:jc w:val="center"/>
      </w:pPr>
      <w:r w:rsidRPr="00945E3A">
        <w:t>Оглавление</w:t>
      </w:r>
    </w:p>
    <w:p w:rsidR="00C8001B" w:rsidRPr="00945E3A" w:rsidRDefault="00C8001B" w:rsidP="00DE4E10">
      <w:pPr>
        <w:jc w:val="center"/>
      </w:pPr>
    </w:p>
    <w:p w:rsidR="00C8001B" w:rsidRPr="00945E3A" w:rsidRDefault="00C8001B" w:rsidP="00F72904">
      <w:pPr>
        <w:pStyle w:val="TOC1"/>
        <w:spacing w:line="276" w:lineRule="auto"/>
        <w:rPr>
          <w:noProof/>
        </w:rPr>
      </w:pPr>
      <w:r w:rsidRPr="00945E3A">
        <w:rPr>
          <w:noProof/>
        </w:rPr>
        <w:t>Введение</w:t>
      </w:r>
      <w:r w:rsidRPr="00945E3A">
        <w:rPr>
          <w:noProof/>
          <w:webHidden/>
        </w:rPr>
        <w:t>…………………………………………………………………………………………</w:t>
      </w:r>
      <w:r>
        <w:rPr>
          <w:noProof/>
          <w:webHidden/>
        </w:rPr>
        <w:t>3</w:t>
      </w:r>
    </w:p>
    <w:p w:rsidR="00C8001B" w:rsidRPr="00945E3A" w:rsidRDefault="00C8001B" w:rsidP="00F72904">
      <w:pPr>
        <w:spacing w:line="276" w:lineRule="auto"/>
      </w:pPr>
      <w:r w:rsidRPr="00945E3A">
        <w:t xml:space="preserve">    1.</w:t>
      </w:r>
      <w:r>
        <w:t xml:space="preserve">Актуальность </w:t>
      </w:r>
      <w:r w:rsidRPr="00945E3A">
        <w:t>работы………………………………………………….…...........</w:t>
      </w:r>
      <w:r>
        <w:t>...............</w:t>
      </w:r>
      <w:r w:rsidRPr="00945E3A">
        <w:t>.</w:t>
      </w:r>
      <w:r>
        <w:t>4</w:t>
      </w:r>
    </w:p>
    <w:p w:rsidR="00C8001B" w:rsidRPr="00945E3A" w:rsidRDefault="00C8001B" w:rsidP="00F72904">
      <w:pPr>
        <w:pStyle w:val="TOC2"/>
        <w:tabs>
          <w:tab w:val="right" w:leader="dot" w:pos="9345"/>
        </w:tabs>
        <w:spacing w:line="276" w:lineRule="auto"/>
        <w:rPr>
          <w:noProof/>
        </w:rPr>
      </w:pPr>
      <w:r w:rsidRPr="00945E3A">
        <w:t>2.  Средства реализации и актуальных задач  и их педагогическая целесообразность</w:t>
      </w:r>
      <w:r>
        <w:t>…</w:t>
      </w:r>
      <w:r w:rsidRPr="00945E3A">
        <w:t xml:space="preserve"> </w:t>
      </w:r>
      <w:hyperlink w:anchor="_Toc227636487" w:history="1">
        <w:r>
          <w:rPr>
            <w:noProof/>
            <w:webHidden/>
          </w:rPr>
          <w:t>4</w:t>
        </w:r>
      </w:hyperlink>
    </w:p>
    <w:p w:rsidR="00C8001B" w:rsidRDefault="00C8001B" w:rsidP="00F72904">
      <w:pPr>
        <w:pStyle w:val="TOC2"/>
        <w:tabs>
          <w:tab w:val="right" w:leader="dot" w:pos="9345"/>
        </w:tabs>
        <w:spacing w:line="276" w:lineRule="auto"/>
        <w:rPr>
          <w:noProof/>
          <w:webHidden/>
        </w:rPr>
      </w:pPr>
      <w:r w:rsidRPr="00945E3A">
        <w:rPr>
          <w:noProof/>
        </w:rPr>
        <w:t>3. Педагогическая технология</w:t>
      </w:r>
      <w:r>
        <w:rPr>
          <w:noProof/>
          <w:webHidden/>
        </w:rPr>
        <w:t>……………………………………………………………….5</w:t>
      </w:r>
    </w:p>
    <w:p w:rsidR="00C8001B" w:rsidRPr="00945E3A" w:rsidRDefault="00C8001B" w:rsidP="00F72904">
      <w:pPr>
        <w:spacing w:line="276" w:lineRule="auto"/>
      </w:pPr>
      <w:r>
        <w:t xml:space="preserve">        - Игровой алгоритм………………………………………………………………………...6</w:t>
      </w:r>
    </w:p>
    <w:p w:rsidR="00C8001B" w:rsidRPr="00945E3A" w:rsidRDefault="00C8001B" w:rsidP="00F72904">
      <w:pPr>
        <w:pStyle w:val="TOC2"/>
        <w:tabs>
          <w:tab w:val="right" w:leader="dot" w:pos="9345"/>
        </w:tabs>
        <w:spacing w:line="276" w:lineRule="auto"/>
        <w:ind w:left="0"/>
      </w:pPr>
      <w:r>
        <w:rPr>
          <w:noProof/>
        </w:rPr>
        <w:t xml:space="preserve">    </w:t>
      </w:r>
      <w:r w:rsidRPr="00945E3A">
        <w:rPr>
          <w:noProof/>
        </w:rPr>
        <w:t xml:space="preserve">4. Условия, обеспечивающие наибольшую эффективность </w:t>
      </w:r>
      <w:r>
        <w:rPr>
          <w:noProof/>
          <w:webHidden/>
        </w:rPr>
        <w:t>……………………………....8</w:t>
      </w:r>
    </w:p>
    <w:p w:rsidR="00C8001B" w:rsidRPr="00945E3A" w:rsidRDefault="00C8001B" w:rsidP="00F72904">
      <w:pPr>
        <w:pStyle w:val="TOC1"/>
        <w:spacing w:line="276" w:lineRule="auto"/>
        <w:rPr>
          <w:noProof/>
        </w:rPr>
      </w:pPr>
      <w:r>
        <w:rPr>
          <w:noProof/>
        </w:rPr>
        <w:t xml:space="preserve">    5</w:t>
      </w:r>
      <w:r w:rsidRPr="00945E3A">
        <w:rPr>
          <w:noProof/>
        </w:rPr>
        <w:t xml:space="preserve">. Результативность опыта  </w:t>
      </w:r>
      <w:r w:rsidRPr="00945E3A">
        <w:rPr>
          <w:noProof/>
          <w:sz w:val="22"/>
          <w:szCs w:val="22"/>
        </w:rPr>
        <w:t>…………………………</w:t>
      </w:r>
      <w:r w:rsidRPr="00945E3A">
        <w:rPr>
          <w:noProof/>
        </w:rPr>
        <w:t>…………………………………</w:t>
      </w:r>
      <w:r>
        <w:rPr>
          <w:noProof/>
        </w:rPr>
        <w:t>…..</w:t>
      </w:r>
      <w:r w:rsidRPr="00945E3A">
        <w:rPr>
          <w:noProof/>
        </w:rPr>
        <w:t>..</w:t>
      </w:r>
      <w:r>
        <w:rPr>
          <w:noProof/>
        </w:rPr>
        <w:t>..</w:t>
      </w:r>
      <w:r w:rsidRPr="00945E3A">
        <w:rPr>
          <w:noProof/>
        </w:rPr>
        <w:t>..</w:t>
      </w:r>
      <w:r>
        <w:rPr>
          <w:noProof/>
        </w:rPr>
        <w:t>9</w:t>
      </w:r>
    </w:p>
    <w:p w:rsidR="00C8001B" w:rsidRPr="00945E3A" w:rsidRDefault="00C8001B" w:rsidP="00F72904">
      <w:pPr>
        <w:pStyle w:val="TOC1"/>
        <w:spacing w:line="276" w:lineRule="auto"/>
        <w:rPr>
          <w:noProof/>
        </w:rPr>
      </w:pPr>
      <w:r w:rsidRPr="00945E3A">
        <w:rPr>
          <w:noProof/>
        </w:rPr>
        <w:t>Заключение ………………………</w:t>
      </w:r>
      <w:r w:rsidRPr="00945E3A">
        <w:rPr>
          <w:noProof/>
          <w:sz w:val="22"/>
          <w:szCs w:val="22"/>
        </w:rPr>
        <w:t>………..............…………</w:t>
      </w:r>
      <w:r w:rsidRPr="00945E3A">
        <w:rPr>
          <w:noProof/>
        </w:rPr>
        <w:t>…………………………………</w:t>
      </w:r>
      <w:r>
        <w:rPr>
          <w:noProof/>
        </w:rPr>
        <w:t>...10</w:t>
      </w:r>
    </w:p>
    <w:p w:rsidR="00C8001B" w:rsidRPr="00945E3A" w:rsidRDefault="00C8001B" w:rsidP="00F72904">
      <w:pPr>
        <w:pStyle w:val="TOC1"/>
        <w:spacing w:line="276" w:lineRule="auto"/>
        <w:rPr>
          <w:noProof/>
        </w:rPr>
      </w:pPr>
      <w:r w:rsidRPr="00945E3A">
        <w:rPr>
          <w:noProof/>
        </w:rPr>
        <w:t>С</w:t>
      </w:r>
      <w:r w:rsidRPr="00945E3A">
        <w:t>писок источников………………………………………………………...…...…………........</w:t>
      </w:r>
      <w:r>
        <w:t>11</w:t>
      </w:r>
    </w:p>
    <w:p w:rsidR="00C8001B" w:rsidRPr="00830EC5" w:rsidRDefault="00C8001B" w:rsidP="00F72904">
      <w:pPr>
        <w:spacing w:line="276" w:lineRule="auto"/>
        <w:jc w:val="both"/>
      </w:pPr>
      <w:r w:rsidRPr="00945E3A">
        <w:rPr>
          <w:noProof/>
        </w:rPr>
        <w:t>Приложения………………………………………………………………………………</w:t>
      </w:r>
      <w:r w:rsidRPr="00945E3A">
        <w:rPr>
          <w:noProof/>
          <w:webHidden/>
        </w:rPr>
        <w:t>……..</w:t>
      </w:r>
      <w:r>
        <w:rPr>
          <w:noProof/>
          <w:webHidden/>
        </w:rPr>
        <w:t>1</w:t>
      </w:r>
      <w:r w:rsidRPr="00945E3A">
        <w:rPr>
          <w:noProof/>
          <w:webHidden/>
        </w:rPr>
        <w:t>3</w:t>
      </w:r>
    </w:p>
    <w:p w:rsidR="00C8001B" w:rsidRDefault="00C8001B" w:rsidP="00F72904">
      <w:pPr>
        <w:spacing w:line="276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DE4E10">
      <w:pPr>
        <w:spacing w:line="360" w:lineRule="auto"/>
        <w:jc w:val="both"/>
      </w:pPr>
    </w:p>
    <w:p w:rsidR="00C8001B" w:rsidRDefault="00C8001B" w:rsidP="00CE2675">
      <w:pPr>
        <w:spacing w:line="360" w:lineRule="auto"/>
        <w:rPr>
          <w:b/>
          <w:bCs/>
          <w:i/>
          <w:iCs/>
        </w:rPr>
      </w:pPr>
    </w:p>
    <w:p w:rsidR="00C8001B" w:rsidRDefault="00C8001B" w:rsidP="0079100D">
      <w:pPr>
        <w:spacing w:line="276" w:lineRule="auto"/>
        <w:rPr>
          <w:b/>
          <w:bCs/>
        </w:rPr>
      </w:pPr>
    </w:p>
    <w:p w:rsidR="00C8001B" w:rsidRDefault="00C8001B" w:rsidP="0079100D">
      <w:pPr>
        <w:spacing w:line="276" w:lineRule="auto"/>
        <w:rPr>
          <w:b/>
          <w:bCs/>
        </w:rPr>
      </w:pPr>
    </w:p>
    <w:p w:rsidR="00C8001B" w:rsidRDefault="00C8001B" w:rsidP="0079100D">
      <w:pPr>
        <w:spacing w:line="276" w:lineRule="auto"/>
        <w:rPr>
          <w:b/>
          <w:bCs/>
        </w:rPr>
      </w:pPr>
    </w:p>
    <w:p w:rsidR="00C8001B" w:rsidRPr="00C10171" w:rsidRDefault="00C8001B" w:rsidP="0079100D">
      <w:pPr>
        <w:spacing w:line="276" w:lineRule="auto"/>
        <w:rPr>
          <w:b/>
          <w:bCs/>
        </w:rPr>
      </w:pPr>
      <w:r w:rsidRPr="00C10171">
        <w:rPr>
          <w:b/>
          <w:bCs/>
        </w:rPr>
        <w:t>Введение</w:t>
      </w:r>
    </w:p>
    <w:p w:rsidR="00C8001B" w:rsidRPr="003326F9" w:rsidRDefault="00C8001B" w:rsidP="007910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bookmarkStart w:id="0" w:name="_Toc224719788"/>
      <w:bookmarkStart w:id="1" w:name="_Toc227636487"/>
      <w:r>
        <w:t xml:space="preserve">Каникулы - </w:t>
      </w:r>
      <w:r w:rsidRPr="003326F9">
        <w:t xml:space="preserve">это не просто прекращение учебной деятельности ребенка. </w:t>
      </w:r>
      <w:r>
        <w:t>Каникулы</w:t>
      </w:r>
      <w:r w:rsidRPr="003326F9">
        <w:t xml:space="preserve">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Это активная пора его социализации, продолжение образования. </w:t>
      </w:r>
      <w:r>
        <w:t xml:space="preserve"> </w:t>
      </w:r>
    </w:p>
    <w:p w:rsidR="00C8001B" w:rsidRPr="00AC5A54" w:rsidRDefault="00C8001B" w:rsidP="0079100D">
      <w:pPr>
        <w:spacing w:line="276" w:lineRule="auto"/>
        <w:ind w:firstLine="709"/>
        <w:jc w:val="both"/>
      </w:pPr>
      <w:r w:rsidRPr="00830EC5">
        <w:t xml:space="preserve">В одном из циркуляров Министерства просвещения дореволюционной России, изданном более века назад, есть удивительная строка: </w:t>
      </w:r>
      <w:r w:rsidRPr="00AC5A54">
        <w:t>«Каникулы – есть время для отдохновения ребенка».</w:t>
      </w:r>
    </w:p>
    <w:p w:rsidR="00C8001B" w:rsidRPr="00830EC5" w:rsidRDefault="00C8001B" w:rsidP="0079100D">
      <w:pPr>
        <w:spacing w:line="276" w:lineRule="auto"/>
        <w:ind w:firstLine="709"/>
        <w:jc w:val="both"/>
      </w:pPr>
      <w:r w:rsidRPr="00830EC5">
        <w:t>Каникулы – самая яркая по эмоциональной насыщенности пора у школьников. Детям просто необходима смена деятельности и впечатлений.</w:t>
      </w:r>
    </w:p>
    <w:p w:rsidR="00C8001B" w:rsidRDefault="00C8001B" w:rsidP="0079100D">
      <w:pPr>
        <w:spacing w:line="276" w:lineRule="auto"/>
        <w:ind w:firstLine="709"/>
        <w:jc w:val="both"/>
      </w:pPr>
      <w:r w:rsidRPr="00830EC5">
        <w:t xml:space="preserve">Понятие «Каникулы» произошло от названия одной из звезд созвездия Большого Пса. В конце </w:t>
      </w:r>
      <w:r w:rsidRPr="00830EC5">
        <w:rPr>
          <w:lang w:val="en-US"/>
        </w:rPr>
        <w:t>XIX</w:t>
      </w:r>
      <w:r w:rsidRPr="00830EC5">
        <w:t xml:space="preserve"> века оно было связано с жарким летним временем и означало праздную пору в учебных заведениях.  Следуя определению В.И.Даля, каникулами надо было называть время, «когда нет дела, когда нечего работать». В </w:t>
      </w:r>
      <w:r w:rsidRPr="00830EC5">
        <w:rPr>
          <w:lang w:val="en-US"/>
        </w:rPr>
        <w:t>XX</w:t>
      </w:r>
      <w:r>
        <w:rPr>
          <w:lang w:val="en-US"/>
        </w:rPr>
        <w:t>I</w:t>
      </w:r>
      <w:r w:rsidRPr="00830EC5">
        <w:t xml:space="preserve"> столетии слово «каникулы» стало употребляться в ином смысле, сохранив основную характеристику: это время, когда дети не занимаются в учебных заведениях общего среднего  образования. </w:t>
      </w:r>
    </w:p>
    <w:p w:rsidR="00C8001B" w:rsidRDefault="00C8001B" w:rsidP="0079100D">
      <w:pPr>
        <w:spacing w:line="276" w:lineRule="auto"/>
        <w:ind w:firstLine="709"/>
        <w:jc w:val="both"/>
      </w:pPr>
      <w:r w:rsidRPr="00041931">
        <w:t>Учреждения дополнительного образования</w:t>
      </w:r>
      <w:r>
        <w:t xml:space="preserve"> </w:t>
      </w:r>
      <w:r w:rsidRPr="00041931">
        <w:t xml:space="preserve"> в каникулярное время, как правило,  продолжают свою деятельность. </w:t>
      </w:r>
    </w:p>
    <w:p w:rsidR="00C8001B" w:rsidRDefault="00C8001B" w:rsidP="0079100D">
      <w:pPr>
        <w:spacing w:line="276" w:lineRule="auto"/>
        <w:ind w:firstLine="709"/>
        <w:jc w:val="both"/>
      </w:pPr>
      <w:r>
        <w:t xml:space="preserve">Две ценности саморазвития индивидуальности лежат в основе </w:t>
      </w:r>
      <w:r>
        <w:rPr>
          <w:i/>
          <w:iCs/>
        </w:rPr>
        <w:t>философии каникул</w:t>
      </w:r>
      <w:r>
        <w:t xml:space="preserve"> – </w:t>
      </w:r>
      <w:r>
        <w:rPr>
          <w:b/>
          <w:bCs/>
          <w:i/>
          <w:iCs/>
        </w:rPr>
        <w:t>свобода</w:t>
      </w:r>
      <w:r>
        <w:rPr>
          <w:i/>
          <w:iCs/>
        </w:rPr>
        <w:t xml:space="preserve"> и </w:t>
      </w:r>
      <w:r>
        <w:rPr>
          <w:b/>
          <w:bCs/>
          <w:i/>
          <w:iCs/>
        </w:rPr>
        <w:t>интерес</w:t>
      </w:r>
      <w:r>
        <w:t xml:space="preserve">. Они тесно связаны: свобода (состояние, когда индивид видит реальные возможности осуществления им личностно значимых действий и реализации индивидуальных способностей) является условием самореализации ребенка, а ситуации свободной самореализации стимулирует интерес (готовность выбрать и осуществить </w:t>
      </w:r>
      <w:r w:rsidRPr="007A00DB">
        <w:t xml:space="preserve"> </w:t>
      </w:r>
      <w:r>
        <w:t xml:space="preserve">личностно значимую деятельность и тем самым испытать свои способности в избранной сфере). Именно интересы, познавательные и, особенно, практические, стимулируют творческий поиск и достижение ребенком определенной степени свободы поведения и действия. </w:t>
      </w:r>
    </w:p>
    <w:p w:rsidR="00C8001B" w:rsidRDefault="00C8001B" w:rsidP="0079100D">
      <w:pPr>
        <w:spacing w:line="276" w:lineRule="auto"/>
        <w:ind w:firstLine="709"/>
        <w:jc w:val="both"/>
      </w:pPr>
      <w:r>
        <w:t xml:space="preserve">Две ценности лежат в основе </w:t>
      </w:r>
      <w:r>
        <w:rPr>
          <w:i/>
          <w:iCs/>
        </w:rPr>
        <w:t>педагогики каникул</w:t>
      </w:r>
      <w:r>
        <w:t xml:space="preserve"> – </w:t>
      </w:r>
      <w:r>
        <w:rPr>
          <w:b/>
          <w:bCs/>
          <w:i/>
          <w:iCs/>
        </w:rPr>
        <w:t>творчество</w:t>
      </w:r>
      <w:r>
        <w:rPr>
          <w:i/>
          <w:iCs/>
        </w:rPr>
        <w:t xml:space="preserve"> и </w:t>
      </w:r>
      <w:r>
        <w:rPr>
          <w:b/>
          <w:bCs/>
          <w:i/>
          <w:iCs/>
        </w:rPr>
        <w:t>совместность</w:t>
      </w:r>
      <w:r>
        <w:t xml:space="preserve">. «Творчески» и «вместе» - становятся главными принципами обеспечения и реализации свободы и интереса. </w:t>
      </w:r>
    </w:p>
    <w:p w:rsidR="00C8001B" w:rsidRPr="002A175A" w:rsidRDefault="00C8001B" w:rsidP="0079100D">
      <w:pPr>
        <w:spacing w:line="276" w:lineRule="auto"/>
        <w:ind w:firstLine="709"/>
        <w:jc w:val="both"/>
      </w:pPr>
      <w:r w:rsidRPr="002A175A">
        <w:t>Организаторы каникулярного отдыха детей и подростков должны помнить три золотых правила педагогики каникул</w:t>
      </w:r>
      <w:r>
        <w:t>:</w:t>
      </w:r>
    </w:p>
    <w:p w:rsidR="00C8001B" w:rsidRDefault="00C8001B" w:rsidP="0079100D">
      <w:pPr>
        <w:spacing w:line="276" w:lineRule="auto"/>
        <w:ind w:firstLine="709"/>
        <w:jc w:val="both"/>
      </w:pPr>
      <w:r>
        <w:t>- заинтересованное участие ребенка в деятельности должно предусматривать ее незавершенность, вероятность, неизвестность, даже странность, что и заставляет каждого ее участника выбора, самостоятельного решения и творческой деятельности;</w:t>
      </w:r>
    </w:p>
    <w:p w:rsidR="00C8001B" w:rsidRDefault="00C8001B" w:rsidP="0079100D">
      <w:pPr>
        <w:spacing w:line="276" w:lineRule="auto"/>
        <w:ind w:firstLine="709"/>
        <w:jc w:val="both"/>
      </w:pPr>
      <w:r>
        <w:t>- каждый ребенок должен участвовать в создании общественно значимого продукта деятельности;</w:t>
      </w:r>
    </w:p>
    <w:p w:rsidR="00C8001B" w:rsidRDefault="00C8001B" w:rsidP="0079100D">
      <w:pPr>
        <w:spacing w:line="276" w:lineRule="auto"/>
        <w:ind w:firstLine="709"/>
        <w:jc w:val="both"/>
      </w:pPr>
      <w:r>
        <w:t>- создание условий для естественного развития. Каждый ребенок не будет чувствовать себя обделенным, если нет препятствий для осуществления интересной для нее и продуктивной деятельности.</w:t>
      </w:r>
    </w:p>
    <w:p w:rsidR="00C8001B" w:rsidRPr="00041931" w:rsidRDefault="00C8001B" w:rsidP="0079100D">
      <w:pPr>
        <w:spacing w:line="276" w:lineRule="auto"/>
        <w:ind w:firstLine="709"/>
        <w:jc w:val="both"/>
      </w:pPr>
      <w:r>
        <w:t xml:space="preserve"> </w:t>
      </w:r>
    </w:p>
    <w:p w:rsidR="00C8001B" w:rsidRDefault="00C8001B" w:rsidP="002A175A">
      <w:pPr>
        <w:spacing w:line="360" w:lineRule="auto"/>
        <w:ind w:firstLine="709"/>
        <w:jc w:val="both"/>
      </w:pPr>
    </w:p>
    <w:p w:rsidR="00C8001B" w:rsidRPr="00AF60F7" w:rsidRDefault="00C8001B" w:rsidP="00AF60F7">
      <w:pPr>
        <w:spacing w:line="360" w:lineRule="auto"/>
        <w:ind w:firstLine="709"/>
        <w:jc w:val="both"/>
      </w:pPr>
      <w:r>
        <w:t xml:space="preserve"> </w:t>
      </w:r>
    </w:p>
    <w:p w:rsidR="00C8001B" w:rsidRPr="00A527DF" w:rsidRDefault="00C8001B" w:rsidP="00AF60F7">
      <w:pPr>
        <w:pStyle w:val="Heading2"/>
        <w:spacing w:line="276" w:lineRule="auto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52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Актуальность </w:t>
      </w:r>
      <w:bookmarkEnd w:id="0"/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527DF">
        <w:rPr>
          <w:rFonts w:ascii="Times New Roman" w:hAnsi="Times New Roman" w:cs="Times New Roman"/>
          <w:i w:val="0"/>
          <w:iCs w:val="0"/>
          <w:sz w:val="24"/>
          <w:szCs w:val="24"/>
        </w:rPr>
        <w:t>работы</w:t>
      </w:r>
    </w:p>
    <w:p w:rsidR="00C8001B" w:rsidRDefault="00C8001B" w:rsidP="00774367">
      <w:pPr>
        <w:spacing w:line="276" w:lineRule="auto"/>
        <w:ind w:firstLine="709"/>
        <w:jc w:val="both"/>
      </w:pPr>
      <w:r>
        <w:t>Одна из главных задач</w:t>
      </w:r>
      <w:r w:rsidRPr="00041931">
        <w:t xml:space="preserve"> организации работы с детьми в каникулярное время – </w:t>
      </w:r>
      <w:r w:rsidRPr="00AF60F7">
        <w:t xml:space="preserve"> </w:t>
      </w:r>
      <w:r w:rsidRPr="00041931">
        <w:t>создание условий для развития личности ребенка  во время каникул.</w:t>
      </w:r>
    </w:p>
    <w:p w:rsidR="00C8001B" w:rsidRPr="00041931" w:rsidRDefault="00C8001B" w:rsidP="007A00DB">
      <w:pPr>
        <w:spacing w:line="276" w:lineRule="auto"/>
        <w:ind w:firstLine="709"/>
        <w:jc w:val="both"/>
      </w:pPr>
      <w:r w:rsidRPr="00041931">
        <w:rPr>
          <w:b/>
          <w:bCs/>
        </w:rPr>
        <w:t>Цель работы</w:t>
      </w:r>
      <w:r w:rsidRPr="00041931">
        <w:t xml:space="preserve"> педколлектива </w:t>
      </w:r>
      <w:r>
        <w:t>МБУ «Темп»</w:t>
      </w:r>
      <w:r w:rsidRPr="00041931">
        <w:t xml:space="preserve"> в каникулярное время –  создание целостной системы каникулярного отдыха, обеспечивающей физическое и психическое здоровье  детей, активизацию их творческого потенциала и  вовлечение их в социально значимую деятельность.</w:t>
      </w:r>
    </w:p>
    <w:p w:rsidR="00C8001B" w:rsidRPr="00041931" w:rsidRDefault="00C8001B" w:rsidP="007A00DB">
      <w:pPr>
        <w:spacing w:line="276" w:lineRule="auto"/>
        <w:ind w:firstLine="709"/>
        <w:jc w:val="both"/>
        <w:rPr>
          <w:b/>
          <w:bCs/>
        </w:rPr>
      </w:pPr>
      <w:r w:rsidRPr="00041931">
        <w:rPr>
          <w:b/>
          <w:bCs/>
        </w:rPr>
        <w:t xml:space="preserve">Задачи: </w:t>
      </w:r>
    </w:p>
    <w:p w:rsidR="00C8001B" w:rsidRPr="00041931" w:rsidRDefault="00C8001B" w:rsidP="009D354A">
      <w:pPr>
        <w:spacing w:line="276" w:lineRule="auto"/>
        <w:ind w:firstLine="709"/>
        <w:jc w:val="both"/>
      </w:pPr>
      <w:r>
        <w:t xml:space="preserve">- </w:t>
      </w:r>
      <w:r w:rsidRPr="00041931">
        <w:t>создать необходимые условия для полноценной з</w:t>
      </w:r>
      <w:r>
        <w:t>анятости каникулярного времени</w:t>
      </w:r>
      <w:r w:rsidRPr="00041931">
        <w:t>;</w:t>
      </w:r>
    </w:p>
    <w:p w:rsidR="00C8001B" w:rsidRPr="00041931" w:rsidRDefault="00C8001B" w:rsidP="00BA1F27">
      <w:pPr>
        <w:spacing w:line="276" w:lineRule="auto"/>
        <w:ind w:firstLine="709"/>
        <w:jc w:val="both"/>
      </w:pPr>
      <w:r>
        <w:t xml:space="preserve">- </w:t>
      </w:r>
      <w:r w:rsidRPr="00041931">
        <w:t>совершенствовать психолого-педагогическое сопровождение и программно-методическое обеспечение  по вопросам о</w:t>
      </w:r>
      <w:r>
        <w:t>рганизации каникулярного отдыха.</w:t>
      </w:r>
    </w:p>
    <w:p w:rsidR="00C8001B" w:rsidRPr="00041931" w:rsidRDefault="00C8001B" w:rsidP="007A00DB">
      <w:pPr>
        <w:spacing w:line="276" w:lineRule="auto"/>
        <w:ind w:firstLine="709"/>
        <w:jc w:val="both"/>
        <w:rPr>
          <w:b/>
          <w:bCs/>
        </w:rPr>
      </w:pPr>
      <w:r w:rsidRPr="00041931">
        <w:rPr>
          <w:b/>
          <w:bCs/>
        </w:rPr>
        <w:t>Ожидаемые результаты:</w:t>
      </w:r>
    </w:p>
    <w:p w:rsidR="00C8001B" w:rsidRPr="00041931" w:rsidRDefault="00C8001B" w:rsidP="009D354A">
      <w:pPr>
        <w:spacing w:line="276" w:lineRule="auto"/>
        <w:ind w:firstLine="709"/>
        <w:jc w:val="both"/>
      </w:pPr>
      <w:r>
        <w:t xml:space="preserve">- </w:t>
      </w:r>
      <w:r w:rsidRPr="00041931">
        <w:t>расширение возможностей для развития и саморазвития личности ребенка, реализация его интересов; формирование опыта  социального взаимодействия</w:t>
      </w:r>
      <w:r>
        <w:t>;</w:t>
      </w:r>
    </w:p>
    <w:p w:rsidR="00C8001B" w:rsidRPr="00041931" w:rsidRDefault="00C8001B" w:rsidP="009D354A">
      <w:pPr>
        <w:spacing w:line="276" w:lineRule="auto"/>
        <w:ind w:firstLine="709"/>
        <w:jc w:val="both"/>
      </w:pPr>
      <w:r>
        <w:t xml:space="preserve">- </w:t>
      </w:r>
      <w:r w:rsidRPr="00041931">
        <w:t>осмысление детьми и родителями досуга как личностной и социаль</w:t>
      </w:r>
      <w:r>
        <w:t xml:space="preserve">ной ценности, </w:t>
      </w:r>
      <w:r w:rsidRPr="00041931">
        <w:t>определение степени и форм своего участия в нем;</w:t>
      </w:r>
    </w:p>
    <w:p w:rsidR="00C8001B" w:rsidRPr="00041931" w:rsidRDefault="00C8001B" w:rsidP="009D354A">
      <w:pPr>
        <w:spacing w:line="276" w:lineRule="auto"/>
        <w:ind w:firstLine="709"/>
        <w:jc w:val="both"/>
      </w:pPr>
      <w:r>
        <w:t xml:space="preserve">- </w:t>
      </w:r>
      <w:r w:rsidRPr="00041931">
        <w:t xml:space="preserve">реализация новых педагогических технологий и проектов в области организации досуга детей и подростков; </w:t>
      </w:r>
    </w:p>
    <w:p w:rsidR="00C8001B" w:rsidRPr="009D354A" w:rsidRDefault="00C8001B" w:rsidP="009D354A">
      <w:pPr>
        <w:spacing w:line="276" w:lineRule="auto"/>
        <w:ind w:firstLine="709"/>
        <w:jc w:val="both"/>
      </w:pPr>
      <w:r>
        <w:t xml:space="preserve">- </w:t>
      </w:r>
      <w:r w:rsidRPr="00041931">
        <w:t>профилактика безнадзорности и правонар</w:t>
      </w:r>
      <w:r>
        <w:t>ушений среди несовершеннолетних.</w:t>
      </w:r>
    </w:p>
    <w:p w:rsidR="00C8001B" w:rsidRDefault="00C8001B" w:rsidP="007A00DB">
      <w:pPr>
        <w:spacing w:line="276" w:lineRule="auto"/>
        <w:jc w:val="both"/>
        <w:rPr>
          <w:i/>
          <w:iCs/>
        </w:rPr>
      </w:pPr>
    </w:p>
    <w:p w:rsidR="00C8001B" w:rsidRPr="00A527DF" w:rsidRDefault="00C8001B" w:rsidP="00A527DF">
      <w:pPr>
        <w:pStyle w:val="Heading2"/>
        <w:spacing w:line="276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Toc224719789"/>
      <w:bookmarkStart w:id="3" w:name="_Toc227636488"/>
      <w:r w:rsidRPr="00880DDB">
        <w:rPr>
          <w:rFonts w:ascii="Times New Roman" w:hAnsi="Times New Roman" w:cs="Times New Roman"/>
          <w:i w:val="0"/>
          <w:iCs w:val="0"/>
          <w:sz w:val="24"/>
          <w:szCs w:val="24"/>
        </w:rPr>
        <w:t>2. Средства реализации актуальных задач и их педагогическая  целесообразность</w:t>
      </w:r>
      <w:bookmarkEnd w:id="2"/>
      <w:bookmarkEnd w:id="3"/>
    </w:p>
    <w:p w:rsidR="00C8001B" w:rsidRPr="00F01505" w:rsidRDefault="00C8001B" w:rsidP="007A00DB">
      <w:pPr>
        <w:spacing w:line="276" w:lineRule="auto"/>
        <w:ind w:firstLine="709"/>
        <w:jc w:val="both"/>
      </w:pPr>
      <w:r w:rsidRPr="00F01505">
        <w:t xml:space="preserve"> Анализируя практику деятельности </w:t>
      </w:r>
      <w:r>
        <w:t>МБУ «Темп»</w:t>
      </w:r>
      <w:r w:rsidRPr="00F01505">
        <w:t xml:space="preserve">, мы выделяем в структуре содержания каникулярного периода основные виды </w:t>
      </w:r>
      <w:r>
        <w:t>образовательной активности</w:t>
      </w:r>
      <w:r w:rsidRPr="00F01505">
        <w:t>, имеющие свое специфическое и конкретное наполнение. Среди них:</w:t>
      </w:r>
    </w:p>
    <w:p w:rsidR="00C8001B" w:rsidRPr="00F01505" w:rsidRDefault="00C8001B" w:rsidP="007A00DB">
      <w:pPr>
        <w:numPr>
          <w:ilvl w:val="0"/>
          <w:numId w:val="6"/>
        </w:numPr>
        <w:spacing w:line="276" w:lineRule="auto"/>
        <w:jc w:val="both"/>
      </w:pPr>
      <w:r w:rsidRPr="00F01505">
        <w:t>оздоровительная;</w:t>
      </w:r>
    </w:p>
    <w:p w:rsidR="00C8001B" w:rsidRPr="00F01505" w:rsidRDefault="00C8001B" w:rsidP="007A00DB">
      <w:pPr>
        <w:numPr>
          <w:ilvl w:val="0"/>
          <w:numId w:val="6"/>
        </w:numPr>
        <w:spacing w:line="276" w:lineRule="auto"/>
        <w:jc w:val="both"/>
      </w:pPr>
      <w:r w:rsidRPr="00F01505">
        <w:t>развлекательная;</w:t>
      </w:r>
    </w:p>
    <w:p w:rsidR="00C8001B" w:rsidRPr="00F01505" w:rsidRDefault="00C8001B" w:rsidP="007A00DB">
      <w:pPr>
        <w:numPr>
          <w:ilvl w:val="0"/>
          <w:numId w:val="6"/>
        </w:numPr>
        <w:spacing w:line="276" w:lineRule="auto"/>
        <w:jc w:val="both"/>
      </w:pPr>
      <w:r w:rsidRPr="00F01505">
        <w:t>игровая;</w:t>
      </w:r>
    </w:p>
    <w:p w:rsidR="00C8001B" w:rsidRPr="00F01505" w:rsidRDefault="00C8001B" w:rsidP="007A00DB">
      <w:pPr>
        <w:numPr>
          <w:ilvl w:val="0"/>
          <w:numId w:val="6"/>
        </w:numPr>
        <w:spacing w:line="276" w:lineRule="auto"/>
        <w:jc w:val="both"/>
      </w:pPr>
      <w:r w:rsidRPr="00F01505">
        <w:t>образовательная;</w:t>
      </w:r>
    </w:p>
    <w:p w:rsidR="00C8001B" w:rsidRPr="00F01505" w:rsidRDefault="00C8001B" w:rsidP="007A00DB">
      <w:pPr>
        <w:numPr>
          <w:ilvl w:val="0"/>
          <w:numId w:val="6"/>
        </w:numPr>
        <w:spacing w:line="276" w:lineRule="auto"/>
        <w:jc w:val="both"/>
      </w:pPr>
      <w:r w:rsidRPr="00F01505">
        <w:t>трудовая.</w:t>
      </w:r>
    </w:p>
    <w:p w:rsidR="00C8001B" w:rsidRPr="00F01505" w:rsidRDefault="00C8001B" w:rsidP="007A00DB">
      <w:pPr>
        <w:spacing w:line="276" w:lineRule="auto"/>
        <w:ind w:firstLine="709"/>
        <w:jc w:val="both"/>
      </w:pPr>
      <w:r w:rsidRPr="00F01505">
        <w:t xml:space="preserve">В полной мере реализовать указанные виды </w:t>
      </w:r>
      <w:r>
        <w:t xml:space="preserve">образовательной активности </w:t>
      </w:r>
      <w:r w:rsidRPr="00F01505">
        <w:t xml:space="preserve"> позволяют следующие условия:</w:t>
      </w:r>
    </w:p>
    <w:p w:rsidR="00C8001B" w:rsidRPr="00F01505" w:rsidRDefault="00C8001B" w:rsidP="007A00DB">
      <w:pPr>
        <w:numPr>
          <w:ilvl w:val="0"/>
          <w:numId w:val="7"/>
        </w:numPr>
        <w:spacing w:line="276" w:lineRule="auto"/>
        <w:jc w:val="both"/>
      </w:pPr>
      <w:r>
        <w:t>м</w:t>
      </w:r>
      <w:r w:rsidRPr="00F01505">
        <w:t>есторасположение (парковая зона, городской ДК, районная библиотека, городской краеведческий музей);</w:t>
      </w:r>
    </w:p>
    <w:p w:rsidR="00C8001B" w:rsidRPr="00F01505" w:rsidRDefault="00C8001B" w:rsidP="007A00DB">
      <w:pPr>
        <w:numPr>
          <w:ilvl w:val="0"/>
          <w:numId w:val="7"/>
        </w:numPr>
        <w:spacing w:line="276" w:lineRule="auto"/>
        <w:jc w:val="both"/>
      </w:pPr>
      <w:r>
        <w:t>б</w:t>
      </w:r>
      <w:r w:rsidRPr="00F01505">
        <w:t>лагоприятное экологическое окружение;</w:t>
      </w:r>
    </w:p>
    <w:p w:rsidR="00C8001B" w:rsidRPr="00F01505" w:rsidRDefault="00C8001B" w:rsidP="007A00DB">
      <w:pPr>
        <w:numPr>
          <w:ilvl w:val="0"/>
          <w:numId w:val="7"/>
        </w:numPr>
        <w:spacing w:line="276" w:lineRule="auto"/>
        <w:jc w:val="both"/>
      </w:pPr>
      <w:r>
        <w:t>в</w:t>
      </w:r>
      <w:r w:rsidRPr="00F01505">
        <w:t>ысокопрофессиональный кадровый состав;</w:t>
      </w:r>
    </w:p>
    <w:p w:rsidR="00C8001B" w:rsidRPr="00BA1F27" w:rsidRDefault="00C8001B" w:rsidP="00BA1F27">
      <w:pPr>
        <w:numPr>
          <w:ilvl w:val="0"/>
          <w:numId w:val="7"/>
        </w:numPr>
        <w:spacing w:line="276" w:lineRule="auto"/>
        <w:jc w:val="both"/>
      </w:pPr>
      <w:r>
        <w:t>д</w:t>
      </w:r>
      <w:r w:rsidRPr="00F01505">
        <w:t>остаточная материальная база (кабинеты для деятельности отрядов, игровые комнаты, актовый зал, кабинеты для работы творческих объединений, спортинвентарь).</w:t>
      </w:r>
    </w:p>
    <w:p w:rsidR="00C8001B" w:rsidRPr="00BC1350" w:rsidRDefault="00C8001B" w:rsidP="007A00DB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1350">
        <w:rPr>
          <w:rFonts w:ascii="Times New Roman" w:hAnsi="Times New Roman" w:cs="Times New Roman"/>
          <w:sz w:val="24"/>
          <w:szCs w:val="24"/>
        </w:rPr>
        <w:t>Успешной деятельности учреждения в каникулярное время способствуют:</w:t>
      </w:r>
    </w:p>
    <w:p w:rsidR="00C8001B" w:rsidRPr="00F01505" w:rsidRDefault="00C8001B" w:rsidP="007A00DB">
      <w:pPr>
        <w:numPr>
          <w:ilvl w:val="0"/>
          <w:numId w:val="7"/>
        </w:numPr>
        <w:spacing w:line="276" w:lineRule="auto"/>
        <w:jc w:val="both"/>
      </w:pPr>
      <w:r w:rsidRPr="00F01505">
        <w:t>постоянный поиск совершенствования форм и содержания деятельности отдыха, оздоровления и занятости детей;</w:t>
      </w:r>
    </w:p>
    <w:p w:rsidR="00C8001B" w:rsidRPr="00F01505" w:rsidRDefault="00C8001B" w:rsidP="007A00DB">
      <w:pPr>
        <w:numPr>
          <w:ilvl w:val="0"/>
          <w:numId w:val="7"/>
        </w:numPr>
        <w:spacing w:line="276" w:lineRule="auto"/>
        <w:jc w:val="both"/>
      </w:pPr>
      <w:r w:rsidRPr="00F01505">
        <w:t>модернизация программно-методического обеспечения на интерактивной основе;</w:t>
      </w:r>
    </w:p>
    <w:p w:rsidR="00C8001B" w:rsidRDefault="00C8001B" w:rsidP="00BA1F27">
      <w:pPr>
        <w:numPr>
          <w:ilvl w:val="0"/>
          <w:numId w:val="7"/>
        </w:numPr>
        <w:spacing w:line="276" w:lineRule="auto"/>
        <w:jc w:val="both"/>
      </w:pPr>
      <w:r w:rsidRPr="00F01505">
        <w:t>формирование и развитие информационного пространства и информационных ресурсов детского отдыха и оздоровления, обеспечивающих взаимодействие между участниками оздоровительно-воспитательно</w:t>
      </w:r>
      <w:r>
        <w:t>го процесса и всеми ведомствами.</w:t>
      </w:r>
    </w:p>
    <w:p w:rsidR="00C8001B" w:rsidRPr="00880DDB" w:rsidRDefault="00C8001B" w:rsidP="007A00DB">
      <w:pPr>
        <w:spacing w:line="276" w:lineRule="auto"/>
        <w:ind w:firstLine="709"/>
        <w:jc w:val="both"/>
        <w:rPr>
          <w:b/>
          <w:bCs/>
        </w:rPr>
      </w:pPr>
      <w:r w:rsidRPr="00880DDB">
        <w:t xml:space="preserve">Деятельность учреждения в каникулярное время строится на основе </w:t>
      </w:r>
      <w:r w:rsidRPr="00880DDB">
        <w:rPr>
          <w:b/>
          <w:bCs/>
        </w:rPr>
        <w:t>принципов:</w:t>
      </w:r>
    </w:p>
    <w:p w:rsidR="00C8001B" w:rsidRPr="00880DDB" w:rsidRDefault="00C8001B" w:rsidP="007A00DB">
      <w:pPr>
        <w:numPr>
          <w:ilvl w:val="0"/>
          <w:numId w:val="5"/>
        </w:numPr>
        <w:spacing w:line="276" w:lineRule="auto"/>
        <w:jc w:val="both"/>
      </w:pPr>
      <w:r w:rsidRPr="00880DDB">
        <w:t>Принцип признания права ребенка на свободное самоопределение и самореализацию, на свободу выбора направлений и форм творческой деятельности.</w:t>
      </w:r>
    </w:p>
    <w:p w:rsidR="00C8001B" w:rsidRPr="00880DDB" w:rsidRDefault="00C8001B" w:rsidP="007A00DB">
      <w:pPr>
        <w:numPr>
          <w:ilvl w:val="0"/>
          <w:numId w:val="5"/>
        </w:numPr>
        <w:spacing w:line="276" w:lineRule="auto"/>
        <w:jc w:val="both"/>
      </w:pPr>
      <w:r w:rsidRPr="00880DDB">
        <w:t>Принцип единства и целостности воспитательно-образовательного пространства (обучении, воспитание, развитие).</w:t>
      </w:r>
    </w:p>
    <w:p w:rsidR="00C8001B" w:rsidRPr="00880DDB" w:rsidRDefault="00C8001B" w:rsidP="007A00DB">
      <w:pPr>
        <w:numPr>
          <w:ilvl w:val="0"/>
          <w:numId w:val="5"/>
        </w:numPr>
        <w:spacing w:line="276" w:lineRule="auto"/>
        <w:jc w:val="both"/>
      </w:pPr>
      <w:r w:rsidRPr="00880DDB">
        <w:t>Принцип развития индивидуальности каждого ребенка в практике воспитательно-образовательного процесса.</w:t>
      </w:r>
    </w:p>
    <w:p w:rsidR="00C8001B" w:rsidRPr="00880DDB" w:rsidRDefault="00C8001B" w:rsidP="007A00DB">
      <w:pPr>
        <w:numPr>
          <w:ilvl w:val="0"/>
          <w:numId w:val="5"/>
        </w:numPr>
        <w:spacing w:line="276" w:lineRule="auto"/>
        <w:jc w:val="both"/>
      </w:pPr>
      <w:r w:rsidRPr="00880DDB">
        <w:t>Принцип творческого сотрудничества.</w:t>
      </w:r>
    </w:p>
    <w:p w:rsidR="00C8001B" w:rsidRDefault="00C8001B" w:rsidP="007A00DB">
      <w:pPr>
        <w:spacing w:line="276" w:lineRule="auto"/>
      </w:pPr>
      <w:bookmarkStart w:id="4" w:name="_Toc224719790"/>
      <w:bookmarkStart w:id="5" w:name="_Toc227636489"/>
    </w:p>
    <w:p w:rsidR="00C8001B" w:rsidRPr="00A527DF" w:rsidRDefault="00C8001B" w:rsidP="007A00DB">
      <w:pPr>
        <w:pStyle w:val="Heading2"/>
        <w:spacing w:line="276" w:lineRule="auto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527DF">
        <w:rPr>
          <w:rFonts w:ascii="Times New Roman" w:hAnsi="Times New Roman" w:cs="Times New Roman"/>
          <w:i w:val="0"/>
          <w:iCs w:val="0"/>
          <w:sz w:val="24"/>
          <w:szCs w:val="24"/>
        </w:rPr>
        <w:t>3. Педагогическая  технология</w:t>
      </w:r>
      <w:bookmarkEnd w:id="4"/>
      <w:bookmarkEnd w:id="5"/>
    </w:p>
    <w:p w:rsidR="00C8001B" w:rsidRPr="00F01505" w:rsidRDefault="00C8001B" w:rsidP="007A00DB">
      <w:pPr>
        <w:spacing w:line="276" w:lineRule="auto"/>
        <w:ind w:firstLine="720"/>
        <w:jc w:val="both"/>
        <w:rPr>
          <w:color w:val="000000"/>
          <w:spacing w:val="3"/>
        </w:rPr>
      </w:pPr>
      <w:r w:rsidRPr="00F01505">
        <w:rPr>
          <w:color w:val="000000"/>
          <w:spacing w:val="3"/>
        </w:rPr>
        <w:t xml:space="preserve">Организация </w:t>
      </w:r>
      <w:r>
        <w:rPr>
          <w:color w:val="000000"/>
          <w:spacing w:val="3"/>
        </w:rPr>
        <w:t xml:space="preserve">осеннего </w:t>
      </w:r>
      <w:r w:rsidRPr="00F01505">
        <w:rPr>
          <w:color w:val="000000"/>
          <w:spacing w:val="3"/>
        </w:rPr>
        <w:t xml:space="preserve">каникулярного отдыха детей - один из важных аспектов образовательной деятельности </w:t>
      </w:r>
      <w:r>
        <w:rPr>
          <w:color w:val="000000"/>
          <w:spacing w:val="3"/>
        </w:rPr>
        <w:t>центра творчества «Темп».</w:t>
      </w:r>
      <w:r w:rsidRPr="00F01505">
        <w:rPr>
          <w:color w:val="000000"/>
          <w:spacing w:val="3"/>
        </w:rPr>
        <w:t xml:space="preserve"> </w:t>
      </w:r>
    </w:p>
    <w:p w:rsidR="00C8001B" w:rsidRPr="00F01505" w:rsidRDefault="00C8001B" w:rsidP="00A84B7E">
      <w:pPr>
        <w:spacing w:line="276" w:lineRule="auto"/>
        <w:ind w:firstLine="720"/>
        <w:jc w:val="both"/>
        <w:rPr>
          <w:color w:val="000000"/>
          <w:spacing w:val="2"/>
        </w:rPr>
      </w:pPr>
      <w:r w:rsidRPr="00F01505">
        <w:rPr>
          <w:color w:val="000000"/>
          <w:spacing w:val="2"/>
        </w:rPr>
        <w:t xml:space="preserve">Возможности </w:t>
      </w:r>
      <w:r>
        <w:rPr>
          <w:color w:val="000000"/>
          <w:spacing w:val="2"/>
        </w:rPr>
        <w:t>нашего учреждения</w:t>
      </w:r>
      <w:r w:rsidRPr="00F01505">
        <w:rPr>
          <w:color w:val="000000"/>
          <w:spacing w:val="2"/>
        </w:rPr>
        <w:t xml:space="preserve"> способны удовлетворить самые разные запросы детей и их родителей: </w:t>
      </w:r>
    </w:p>
    <w:p w:rsidR="00C8001B" w:rsidRPr="00F01505" w:rsidRDefault="00C8001B" w:rsidP="007A00DB">
      <w:pPr>
        <w:spacing w:line="276" w:lineRule="auto"/>
        <w:ind w:firstLine="720"/>
        <w:jc w:val="both"/>
        <w:rPr>
          <w:color w:val="000000"/>
          <w:spacing w:val="1"/>
        </w:rPr>
      </w:pPr>
      <w:r w:rsidRPr="00F01505">
        <w:rPr>
          <w:color w:val="000000"/>
          <w:spacing w:val="2"/>
        </w:rPr>
        <w:t xml:space="preserve">- общественную </w:t>
      </w:r>
      <w:r w:rsidRPr="00F01505">
        <w:rPr>
          <w:color w:val="000000"/>
          <w:spacing w:val="1"/>
        </w:rPr>
        <w:t xml:space="preserve">деятельность; </w:t>
      </w:r>
    </w:p>
    <w:p w:rsidR="00C8001B" w:rsidRPr="00F01505" w:rsidRDefault="00C8001B" w:rsidP="007A00DB">
      <w:pPr>
        <w:spacing w:line="276" w:lineRule="auto"/>
        <w:ind w:firstLine="720"/>
        <w:jc w:val="both"/>
        <w:rPr>
          <w:color w:val="000000"/>
          <w:spacing w:val="1"/>
        </w:rPr>
      </w:pPr>
      <w:r w:rsidRPr="00F01505">
        <w:rPr>
          <w:color w:val="000000"/>
          <w:spacing w:val="1"/>
        </w:rPr>
        <w:t>- углубленное знакомство с ценностями культуры;</w:t>
      </w:r>
    </w:p>
    <w:p w:rsidR="00C8001B" w:rsidRPr="00A84B7E" w:rsidRDefault="00C8001B" w:rsidP="00A84B7E">
      <w:pPr>
        <w:spacing w:line="276" w:lineRule="auto"/>
        <w:ind w:firstLine="720"/>
        <w:jc w:val="both"/>
        <w:rPr>
          <w:color w:val="000000"/>
          <w:spacing w:val="1"/>
        </w:rPr>
      </w:pPr>
      <w:r w:rsidRPr="00F01505">
        <w:rPr>
          <w:color w:val="000000"/>
          <w:spacing w:val="1"/>
        </w:rPr>
        <w:t xml:space="preserve">- техническое творчество; </w:t>
      </w:r>
    </w:p>
    <w:p w:rsidR="00C8001B" w:rsidRPr="00F01505" w:rsidRDefault="00C8001B" w:rsidP="007A00DB">
      <w:pPr>
        <w:spacing w:line="276" w:lineRule="auto"/>
        <w:ind w:firstLine="720"/>
        <w:jc w:val="both"/>
        <w:rPr>
          <w:color w:val="000000"/>
          <w:spacing w:val="-1"/>
        </w:rPr>
      </w:pPr>
      <w:r w:rsidRPr="00F01505">
        <w:rPr>
          <w:color w:val="000000"/>
          <w:spacing w:val="-1"/>
        </w:rPr>
        <w:t>- прикладно</w:t>
      </w:r>
      <w:r>
        <w:rPr>
          <w:color w:val="000000"/>
          <w:spacing w:val="-1"/>
        </w:rPr>
        <w:t>е творчество</w:t>
      </w:r>
      <w:r w:rsidRPr="00F01505">
        <w:rPr>
          <w:color w:val="000000"/>
          <w:spacing w:val="-1"/>
        </w:rPr>
        <w:t xml:space="preserve">; </w:t>
      </w:r>
    </w:p>
    <w:p w:rsidR="00C8001B" w:rsidRPr="00F01505" w:rsidRDefault="00C8001B" w:rsidP="007A00DB">
      <w:pPr>
        <w:spacing w:line="276" w:lineRule="auto"/>
        <w:ind w:firstLine="720"/>
        <w:jc w:val="both"/>
        <w:rPr>
          <w:color w:val="000000"/>
          <w:spacing w:val="-1"/>
        </w:rPr>
      </w:pPr>
      <w:r w:rsidRPr="00F01505">
        <w:rPr>
          <w:color w:val="000000"/>
          <w:spacing w:val="-1"/>
        </w:rPr>
        <w:t xml:space="preserve">- художественное </w:t>
      </w:r>
      <w:r>
        <w:rPr>
          <w:color w:val="000000"/>
          <w:spacing w:val="-1"/>
        </w:rPr>
        <w:t xml:space="preserve"> </w:t>
      </w:r>
      <w:r w:rsidRPr="00F01505">
        <w:rPr>
          <w:color w:val="000000"/>
          <w:spacing w:val="-1"/>
        </w:rPr>
        <w:t xml:space="preserve">творчество; </w:t>
      </w:r>
    </w:p>
    <w:p w:rsidR="00C8001B" w:rsidRPr="00A84B7E" w:rsidRDefault="00C8001B" w:rsidP="00A84B7E">
      <w:pPr>
        <w:spacing w:line="276" w:lineRule="auto"/>
        <w:ind w:firstLine="720"/>
        <w:jc w:val="both"/>
        <w:rPr>
          <w:color w:val="000000"/>
          <w:spacing w:val="2"/>
        </w:rPr>
      </w:pPr>
      <w:r w:rsidRPr="00F01505">
        <w:rPr>
          <w:color w:val="000000"/>
          <w:spacing w:val="-1"/>
        </w:rPr>
        <w:t xml:space="preserve">- </w:t>
      </w:r>
      <w:r>
        <w:rPr>
          <w:color w:val="000000"/>
          <w:spacing w:val="2"/>
        </w:rPr>
        <w:t>физкультурно – спортивная активность</w:t>
      </w:r>
      <w:r w:rsidRPr="00F01505">
        <w:rPr>
          <w:color w:val="000000"/>
          <w:spacing w:val="2"/>
        </w:rPr>
        <w:t>;</w:t>
      </w:r>
    </w:p>
    <w:p w:rsidR="00C8001B" w:rsidRPr="00F01505" w:rsidRDefault="00C8001B" w:rsidP="00A84B7E">
      <w:pPr>
        <w:spacing w:line="276" w:lineRule="auto"/>
        <w:ind w:firstLine="720"/>
        <w:jc w:val="both"/>
        <w:rPr>
          <w:color w:val="000000"/>
          <w:spacing w:val="2"/>
        </w:rPr>
      </w:pPr>
      <w:r w:rsidRPr="00F01505">
        <w:rPr>
          <w:color w:val="000000"/>
          <w:spacing w:val="3"/>
        </w:rPr>
        <w:t xml:space="preserve">- общение по интересам, любительские </w:t>
      </w:r>
      <w:r w:rsidRPr="00F01505">
        <w:rPr>
          <w:color w:val="000000"/>
          <w:spacing w:val="2"/>
        </w:rPr>
        <w:t xml:space="preserve">занятия, игры.              </w:t>
      </w:r>
    </w:p>
    <w:p w:rsidR="00C8001B" w:rsidRPr="00A84B7E" w:rsidRDefault="00C8001B" w:rsidP="00A84B7E">
      <w:pPr>
        <w:spacing w:line="276" w:lineRule="auto"/>
        <w:ind w:firstLine="720"/>
        <w:jc w:val="both"/>
        <w:rPr>
          <w:color w:val="000000"/>
          <w:spacing w:val="2"/>
        </w:rPr>
      </w:pPr>
      <w:r w:rsidRPr="00F01505">
        <w:rPr>
          <w:color w:val="000000"/>
          <w:spacing w:val="2"/>
        </w:rPr>
        <w:t xml:space="preserve">Работа педагогического коллектива направлена на </w:t>
      </w:r>
      <w:r>
        <w:rPr>
          <w:color w:val="000000"/>
          <w:spacing w:val="2"/>
        </w:rPr>
        <w:t>создание системы</w:t>
      </w:r>
      <w:r w:rsidRPr="00A84B7E">
        <w:rPr>
          <w:color w:val="000000"/>
          <w:spacing w:val="2"/>
        </w:rPr>
        <w:t xml:space="preserve"> интересного, разнообразного, активного  и познавательного отдыха детей и подростков, </w:t>
      </w:r>
      <w:r w:rsidRPr="00A84B7E">
        <w:rPr>
          <w:color w:val="000000"/>
          <w:spacing w:val="1"/>
        </w:rPr>
        <w:t xml:space="preserve">приобщая их к освоению богатств духовной культуры, являясь </w:t>
      </w:r>
      <w:r w:rsidRPr="00A84B7E">
        <w:rPr>
          <w:color w:val="000000"/>
        </w:rPr>
        <w:t>областью неформального общения и участия во всех видах практи</w:t>
      </w:r>
      <w:r w:rsidRPr="00A84B7E">
        <w:rPr>
          <w:color w:val="000000"/>
        </w:rPr>
        <w:softHyphen/>
      </w:r>
      <w:r>
        <w:rPr>
          <w:color w:val="000000"/>
          <w:spacing w:val="2"/>
        </w:rPr>
        <w:t>ческой творческой деятельности.</w:t>
      </w:r>
    </w:p>
    <w:p w:rsidR="00C8001B" w:rsidRDefault="00C8001B" w:rsidP="007A00DB">
      <w:pPr>
        <w:spacing w:line="276" w:lineRule="auto"/>
        <w:ind w:firstLine="709"/>
        <w:jc w:val="both"/>
      </w:pPr>
      <w:r w:rsidRPr="00BC1350">
        <w:t>В основе  организации каникулярного отдыха детей и подростков лежит вариативно-программный подход.</w:t>
      </w:r>
    </w:p>
    <w:p w:rsidR="00C8001B" w:rsidRPr="00BF2153" w:rsidRDefault="00C8001B" w:rsidP="007A00DB">
      <w:pPr>
        <w:spacing w:line="276" w:lineRule="auto"/>
        <w:ind w:firstLine="709"/>
        <w:jc w:val="both"/>
      </w:pPr>
      <w:r w:rsidRPr="00BF2153">
        <w:t>Вариативно-программный подход – это предоставление детям и подросткам возможности выбора сферы деятельности и общения, объединений, организаций, групп детей, в которых создаются необходимые условия для социализации ребенка.  Он предполагает наличие комплекса программ, отличающихся друг от друга содержанием деятельности детей и адекватными ему формами и методами работы. Данные программы реализуют возрастной подход и учитывают широкий диапазон интересов и потребностей детей.</w:t>
      </w:r>
    </w:p>
    <w:p w:rsidR="00C8001B" w:rsidRPr="00BF2153" w:rsidRDefault="00C8001B" w:rsidP="007A00DB">
      <w:pPr>
        <w:spacing w:line="276" w:lineRule="auto"/>
        <w:ind w:firstLine="709"/>
        <w:jc w:val="both"/>
      </w:pPr>
      <w:r w:rsidRPr="00BF2153">
        <w:t xml:space="preserve">Так </w:t>
      </w:r>
      <w:r>
        <w:t>в осенний каникулярный период</w:t>
      </w:r>
      <w:r w:rsidRPr="00BF2153">
        <w:t xml:space="preserve"> </w:t>
      </w:r>
      <w:r>
        <w:t xml:space="preserve">2023, 2024 годов реализованы    дополнительные общеобразовательные общеразвивающие </w:t>
      </w:r>
      <w:r w:rsidRPr="00BF2153">
        <w:t xml:space="preserve">программы </w:t>
      </w:r>
      <w:r>
        <w:t xml:space="preserve"> «Творческая осень», «Мой любимый Хабаровский край», «Осенняя лавка чудес», в которых дети </w:t>
      </w:r>
      <w:r w:rsidRPr="00BF2153">
        <w:t>мо</w:t>
      </w:r>
      <w:r>
        <w:t>гли</w:t>
      </w:r>
      <w:r w:rsidRPr="00BF2153">
        <w:t xml:space="preserve"> реализовать свои интересы и потребности даже по нескольким </w:t>
      </w:r>
      <w:r>
        <w:t>направлениям</w:t>
      </w:r>
      <w:r w:rsidRPr="00BF2153">
        <w:t>.</w:t>
      </w:r>
    </w:p>
    <w:p w:rsidR="00C8001B" w:rsidRPr="00BF2153" w:rsidRDefault="00C8001B" w:rsidP="0061463E">
      <w:pPr>
        <w:spacing w:line="276" w:lineRule="auto"/>
        <w:ind w:firstLine="709"/>
        <w:jc w:val="both"/>
      </w:pPr>
      <w:r>
        <w:t xml:space="preserve"> </w:t>
      </w:r>
      <w:r w:rsidRPr="00BF2153">
        <w:t xml:space="preserve">Многообразие программ - подтверждение профессионализма педагогического коллектива, так как </w:t>
      </w:r>
      <w:r>
        <w:t xml:space="preserve">это </w:t>
      </w:r>
      <w:r w:rsidRPr="00BF2153">
        <w:t>свидетельствует  о возможности удовлетворения широкого круга интересов детей и подростков</w:t>
      </w:r>
      <w:r>
        <w:t xml:space="preserve">. </w:t>
      </w:r>
      <w:r w:rsidRPr="00BF2153">
        <w:t>Содержание каждой программы обусл</w:t>
      </w:r>
      <w:r>
        <w:t>о</w:t>
      </w:r>
      <w:r w:rsidRPr="00BF2153">
        <w:t>в</w:t>
      </w:r>
      <w:r>
        <w:t xml:space="preserve">лено </w:t>
      </w:r>
      <w:r w:rsidRPr="00BF2153">
        <w:t>спецификой деятельности и возможностями приобретения ребенком знаний, умений и навыков, позволяющих ему быть успешным в деятельности и авторитетным среди сверстников и взрослых.</w:t>
      </w:r>
    </w:p>
    <w:p w:rsidR="00C8001B" w:rsidRPr="00477581" w:rsidRDefault="00C8001B" w:rsidP="00477581">
      <w:pPr>
        <w:spacing w:line="276" w:lineRule="auto"/>
        <w:ind w:firstLine="709"/>
        <w:jc w:val="both"/>
      </w:pPr>
      <w:r>
        <w:t>Ежегодно более ста детей и подростков на осенних каникулах становятся участниками разнообразной образовательной активности.</w:t>
      </w:r>
      <w:r w:rsidRPr="004F0181">
        <w:t xml:space="preserve"> </w:t>
      </w:r>
      <w:r w:rsidRPr="00880DDB">
        <w:t>В про</w:t>
      </w:r>
      <w:r>
        <w:t>цессе работы</w:t>
      </w:r>
      <w:r w:rsidRPr="00880DDB">
        <w:t xml:space="preserve"> происходит интеллектуал</w:t>
      </w:r>
      <w:r>
        <w:t>ьное, творческое, эмоциональное</w:t>
      </w:r>
      <w:r w:rsidRPr="00880DDB">
        <w:t xml:space="preserve"> развитие детей, содержание досуга учитывает интересы и особенности каждого ребенка.</w:t>
      </w:r>
      <w:r w:rsidRPr="004F0181">
        <w:t xml:space="preserve"> </w:t>
      </w:r>
      <w:r>
        <w:t xml:space="preserve">Значимость деятельности  </w:t>
      </w:r>
      <w:r w:rsidRPr="00880DDB">
        <w:t>заключается, прежде всего, в е</w:t>
      </w:r>
      <w:r>
        <w:t>е</w:t>
      </w:r>
      <w:r w:rsidRPr="00880DDB">
        <w:t xml:space="preserve"> насыщенности дополнительным образованием, нацеленным на развитие способностей личности.</w:t>
      </w:r>
    </w:p>
    <w:p w:rsidR="00C8001B" w:rsidRDefault="00C8001B" w:rsidP="007A00DB">
      <w:pPr>
        <w:spacing w:line="276" w:lineRule="auto"/>
        <w:ind w:firstLine="709"/>
        <w:jc w:val="both"/>
        <w:rPr>
          <w:b/>
          <w:bCs/>
          <w:i/>
          <w:iCs/>
        </w:rPr>
      </w:pPr>
    </w:p>
    <w:p w:rsidR="00C8001B" w:rsidRPr="00A527DF" w:rsidRDefault="00C8001B" w:rsidP="007A00DB">
      <w:pPr>
        <w:spacing w:line="276" w:lineRule="auto"/>
        <w:ind w:firstLine="709"/>
        <w:jc w:val="both"/>
        <w:rPr>
          <w:b/>
          <w:bCs/>
        </w:rPr>
      </w:pPr>
      <w:r w:rsidRPr="00A527DF">
        <w:rPr>
          <w:b/>
          <w:bCs/>
        </w:rPr>
        <w:t>Игровой алгоритм осенних каникул</w:t>
      </w:r>
    </w:p>
    <w:p w:rsidR="00C8001B" w:rsidRDefault="00C8001B" w:rsidP="007A00DB">
      <w:pPr>
        <w:spacing w:line="276" w:lineRule="auto"/>
        <w:ind w:firstLine="709"/>
        <w:jc w:val="both"/>
      </w:pPr>
      <w:r w:rsidRPr="00880DDB">
        <w:t xml:space="preserve">Игровая деятельность в организации </w:t>
      </w:r>
      <w:r>
        <w:t>каникулярного времени</w:t>
      </w:r>
      <w:r w:rsidRPr="00880DDB">
        <w:t xml:space="preserve"> является ведущей в нашем </w:t>
      </w:r>
      <w:r>
        <w:t>учреждении</w:t>
      </w:r>
      <w:r w:rsidRPr="00880DDB">
        <w:t xml:space="preserve">. Среди других видов деятельности игру выделяет наибольшая привлекательность для большинства детей, так для них это природосообразная, естественная деятельность, изначально мотивированная. </w:t>
      </w:r>
    </w:p>
    <w:p w:rsidR="00C8001B" w:rsidRDefault="00C8001B" w:rsidP="005E4582">
      <w:pPr>
        <w:spacing w:line="276" w:lineRule="auto"/>
        <w:ind w:firstLine="709"/>
        <w:jc w:val="both"/>
      </w:pPr>
      <w:r w:rsidRPr="00880DDB">
        <w:t>Игра ребенка - это праздник.</w:t>
      </w:r>
      <w:r>
        <w:t xml:space="preserve"> </w:t>
      </w:r>
      <w:r w:rsidRPr="00D857CE">
        <w:t>В ней формируется и проявляется потребность ребёнка воздействовать на мир. Коллективные игры сплачивают детей, способствуют формированию товарищеских отношений. Игры носят воспитывающий характер, направлены на развитие способностей и активность детей.</w:t>
      </w:r>
    </w:p>
    <w:p w:rsidR="00C8001B" w:rsidRPr="00CD3119" w:rsidRDefault="00C8001B" w:rsidP="00C524FE">
      <w:pPr>
        <w:spacing w:line="276" w:lineRule="auto"/>
        <w:ind w:firstLine="709"/>
        <w:jc w:val="both"/>
      </w:pPr>
      <w:r w:rsidRPr="00D857CE">
        <w:t xml:space="preserve">В работе используется такая форма, как </w:t>
      </w:r>
      <w:r w:rsidRPr="007C5F28">
        <w:t>соревнование и конкурс.</w:t>
      </w:r>
      <w:r w:rsidRPr="00D857CE">
        <w:t xml:space="preserve"> Соревнования и конкурсы помогают детям становиться коллективом, способствуют развитию чувства командного духа, сопереживания и взаимопомощи, а также способствуют включению одного коллектива в отношения с другими коллективами.</w:t>
      </w:r>
    </w:p>
    <w:p w:rsidR="00C8001B" w:rsidRDefault="00C8001B" w:rsidP="007A00DB">
      <w:pPr>
        <w:tabs>
          <w:tab w:val="left" w:pos="2552"/>
        </w:tabs>
        <w:spacing w:line="276" w:lineRule="auto"/>
        <w:ind w:firstLine="709"/>
        <w:jc w:val="both"/>
      </w:pPr>
      <w:r w:rsidRPr="00865ACF">
        <w:t xml:space="preserve">Игровые алгоритмы </w:t>
      </w:r>
      <w:r>
        <w:t>осенних каникул:</w:t>
      </w:r>
    </w:p>
    <w:p w:rsidR="00C8001B" w:rsidRDefault="00C8001B" w:rsidP="007A00DB">
      <w:pPr>
        <w:tabs>
          <w:tab w:val="left" w:pos="2552"/>
        </w:tabs>
        <w:spacing w:line="276" w:lineRule="auto"/>
        <w:ind w:firstLine="709"/>
        <w:jc w:val="both"/>
      </w:pPr>
      <w:r>
        <w:t>- «Творческая осень»;</w:t>
      </w:r>
    </w:p>
    <w:p w:rsidR="00C8001B" w:rsidRDefault="00C8001B" w:rsidP="007A00DB">
      <w:pPr>
        <w:tabs>
          <w:tab w:val="left" w:pos="2552"/>
        </w:tabs>
        <w:spacing w:line="276" w:lineRule="auto"/>
        <w:ind w:firstLine="709"/>
        <w:jc w:val="both"/>
      </w:pPr>
      <w:r>
        <w:t>- «Мой любимый Хабаровский край»;</w:t>
      </w:r>
    </w:p>
    <w:p w:rsidR="00C8001B" w:rsidRDefault="00C8001B" w:rsidP="007A00DB">
      <w:pPr>
        <w:tabs>
          <w:tab w:val="left" w:pos="2552"/>
        </w:tabs>
        <w:spacing w:line="276" w:lineRule="auto"/>
        <w:ind w:firstLine="709"/>
        <w:jc w:val="both"/>
      </w:pPr>
      <w:r>
        <w:t>- «Осенняя лавка чудес».</w:t>
      </w:r>
    </w:p>
    <w:p w:rsidR="00C8001B" w:rsidRDefault="00C8001B" w:rsidP="00A24003">
      <w:pPr>
        <w:tabs>
          <w:tab w:val="left" w:pos="2552"/>
        </w:tabs>
        <w:spacing w:line="276" w:lineRule="auto"/>
        <w:ind w:firstLine="709"/>
        <w:jc w:val="both"/>
      </w:pPr>
      <w:r>
        <w:t xml:space="preserve">Данные игровые алгоритмы </w:t>
      </w:r>
      <w:r w:rsidRPr="00865ACF">
        <w:t>позволяют включить детей</w:t>
      </w:r>
      <w:r>
        <w:t xml:space="preserve"> и подростков</w:t>
      </w:r>
      <w:r w:rsidRPr="00865ACF">
        <w:t xml:space="preserve"> в интересный мир особых переживаний, впечатлений. </w:t>
      </w:r>
    </w:p>
    <w:p w:rsidR="00C8001B" w:rsidRDefault="00C8001B" w:rsidP="00244880">
      <w:pPr>
        <w:tabs>
          <w:tab w:val="left" w:pos="2552"/>
        </w:tabs>
        <w:spacing w:line="276" w:lineRule="auto"/>
        <w:ind w:firstLine="709"/>
        <w:jc w:val="both"/>
        <w:rPr>
          <w:rStyle w:val="Bodytext2"/>
          <w:sz w:val="24"/>
          <w:szCs w:val="24"/>
        </w:rPr>
      </w:pPr>
      <w:r w:rsidRPr="00A527DF">
        <w:rPr>
          <w:b/>
          <w:bCs/>
          <w:i/>
          <w:iCs/>
        </w:rPr>
        <w:t>«Творческая осень»</w:t>
      </w:r>
      <w:r w:rsidRPr="00A527DF">
        <w:rPr>
          <w:i/>
          <w:iCs/>
        </w:rPr>
        <w:t>.</w:t>
      </w:r>
      <w:r>
        <w:t xml:space="preserve"> </w:t>
      </w:r>
      <w:r w:rsidRPr="00A24003">
        <w:rPr>
          <w:rStyle w:val="Bodytext2"/>
          <w:sz w:val="24"/>
          <w:szCs w:val="24"/>
        </w:rPr>
        <w:t xml:space="preserve">Организованный досуг </w:t>
      </w:r>
      <w:r>
        <w:rPr>
          <w:rStyle w:val="Bodytext2"/>
          <w:sz w:val="24"/>
          <w:szCs w:val="24"/>
        </w:rPr>
        <w:t xml:space="preserve"> позволил </w:t>
      </w:r>
      <w:r w:rsidRPr="00A24003">
        <w:rPr>
          <w:rStyle w:val="Bodytext2"/>
          <w:sz w:val="24"/>
          <w:szCs w:val="24"/>
        </w:rPr>
        <w:t xml:space="preserve">обучающимся  расширить </w:t>
      </w:r>
      <w:r>
        <w:rPr>
          <w:rStyle w:val="Bodytext2"/>
          <w:sz w:val="24"/>
          <w:szCs w:val="24"/>
        </w:rPr>
        <w:t xml:space="preserve">творческий </w:t>
      </w:r>
      <w:r w:rsidRPr="00A24003">
        <w:rPr>
          <w:rStyle w:val="Bodytext2"/>
          <w:sz w:val="24"/>
          <w:szCs w:val="24"/>
        </w:rPr>
        <w:t xml:space="preserve">кругозор. Программа направлена на </w:t>
      </w:r>
      <w:r>
        <w:rPr>
          <w:rStyle w:val="Bodytext2"/>
          <w:sz w:val="24"/>
          <w:szCs w:val="24"/>
        </w:rPr>
        <w:t xml:space="preserve"> </w:t>
      </w:r>
      <w:r w:rsidRPr="00A24003">
        <w:rPr>
          <w:rStyle w:val="Bodytext2"/>
          <w:sz w:val="24"/>
          <w:szCs w:val="24"/>
        </w:rPr>
        <w:t xml:space="preserve"> приобретение новых знаний, формирование навыков совместной деятельности, развитие критического мышления. Комплексность подхода </w:t>
      </w:r>
      <w:r>
        <w:rPr>
          <w:rStyle w:val="Bodytext2"/>
          <w:sz w:val="24"/>
          <w:szCs w:val="24"/>
        </w:rPr>
        <w:t xml:space="preserve">к организации образовательной активности </w:t>
      </w:r>
      <w:r w:rsidRPr="00A24003">
        <w:rPr>
          <w:rStyle w:val="Bodytext2"/>
          <w:sz w:val="24"/>
          <w:szCs w:val="24"/>
        </w:rPr>
        <w:t>развивает навыки, необходимые для успешной адаптации в обществе, умения работать в сотрудничестве с другими людьми</w:t>
      </w:r>
      <w:r>
        <w:rPr>
          <w:rStyle w:val="Bodytext2"/>
          <w:sz w:val="24"/>
          <w:szCs w:val="24"/>
        </w:rPr>
        <w:t>,</w:t>
      </w:r>
      <w:r w:rsidRPr="00A24003">
        <w:rPr>
          <w:rStyle w:val="Bodytext2"/>
          <w:sz w:val="24"/>
          <w:szCs w:val="24"/>
        </w:rPr>
        <w:t xml:space="preserve"> утвер</w:t>
      </w:r>
      <w:r>
        <w:rPr>
          <w:rStyle w:val="Bodytext2"/>
          <w:sz w:val="24"/>
          <w:szCs w:val="24"/>
        </w:rPr>
        <w:t xml:space="preserve">ждения </w:t>
      </w:r>
      <w:r w:rsidRPr="00A24003">
        <w:rPr>
          <w:rStyle w:val="Bodytext2"/>
          <w:sz w:val="24"/>
          <w:szCs w:val="24"/>
        </w:rPr>
        <w:t>вер</w:t>
      </w:r>
      <w:r>
        <w:rPr>
          <w:rStyle w:val="Bodytext2"/>
          <w:sz w:val="24"/>
          <w:szCs w:val="24"/>
        </w:rPr>
        <w:t>ы</w:t>
      </w:r>
      <w:r w:rsidRPr="00A24003">
        <w:rPr>
          <w:rStyle w:val="Bodytext2"/>
          <w:sz w:val="24"/>
          <w:szCs w:val="24"/>
        </w:rPr>
        <w:t xml:space="preserve"> в себя, свои возможности. </w:t>
      </w:r>
      <w:bookmarkStart w:id="6" w:name="_Toc209501165"/>
      <w:bookmarkStart w:id="7" w:name="_Toc227636501"/>
    </w:p>
    <w:p w:rsidR="00C8001B" w:rsidRPr="005B2E5D" w:rsidRDefault="00C8001B" w:rsidP="005B2E5D">
      <w:pPr>
        <w:tabs>
          <w:tab w:val="left" w:pos="2552"/>
        </w:tabs>
        <w:spacing w:line="276" w:lineRule="auto"/>
        <w:ind w:firstLine="709"/>
        <w:jc w:val="both"/>
        <w:rPr>
          <w:rStyle w:val="Bodytext2"/>
          <w:sz w:val="24"/>
          <w:szCs w:val="24"/>
        </w:rPr>
      </w:pPr>
      <w:r w:rsidRPr="00244880">
        <w:rPr>
          <w:color w:val="000000"/>
        </w:rPr>
        <w:t>Цель</w:t>
      </w:r>
      <w:r>
        <w:rPr>
          <w:color w:val="000000"/>
        </w:rPr>
        <w:t xml:space="preserve"> программы - р</w:t>
      </w:r>
      <w:r w:rsidRPr="00F706A4">
        <w:rPr>
          <w:color w:val="000000"/>
        </w:rPr>
        <w:t>азвитие способностей обучающихся через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вовлечение в творческую деятельность.  </w:t>
      </w:r>
    </w:p>
    <w:p w:rsidR="00C8001B" w:rsidRPr="00BA1F27" w:rsidRDefault="00C8001B" w:rsidP="00244880">
      <w:pPr>
        <w:tabs>
          <w:tab w:val="left" w:pos="2552"/>
        </w:tabs>
        <w:spacing w:line="276" w:lineRule="auto"/>
        <w:ind w:firstLine="709"/>
        <w:jc w:val="both"/>
        <w:rPr>
          <w:b/>
          <w:bCs/>
        </w:rPr>
      </w:pPr>
      <w:r w:rsidRPr="00BA1F27">
        <w:rPr>
          <w:rStyle w:val="Heading2Char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Основные виды деятельности</w:t>
      </w:r>
      <w:bookmarkEnd w:id="6"/>
      <w:bookmarkEnd w:id="7"/>
      <w:r w:rsidRPr="00BA1F27">
        <w:rPr>
          <w:b/>
          <w:bCs/>
        </w:rPr>
        <w:t>:</w:t>
      </w:r>
    </w:p>
    <w:p w:rsidR="00C8001B" w:rsidRPr="00F210FF" w:rsidRDefault="00C8001B" w:rsidP="00244880">
      <w:pPr>
        <w:spacing w:line="276" w:lineRule="auto"/>
        <w:ind w:firstLine="709"/>
      </w:pPr>
      <w:r w:rsidRPr="00F210FF">
        <w:t>- игровая  (различные игры, игровые программы);</w:t>
      </w:r>
    </w:p>
    <w:p w:rsidR="00C8001B" w:rsidRPr="00F210FF" w:rsidRDefault="00C8001B" w:rsidP="00244880">
      <w:pPr>
        <w:spacing w:line="276" w:lineRule="auto"/>
        <w:ind w:firstLine="709"/>
      </w:pPr>
      <w:r w:rsidRPr="00F210FF">
        <w:t>- досуговая (отрядные дела, общие дела);</w:t>
      </w:r>
    </w:p>
    <w:p w:rsidR="00C8001B" w:rsidRPr="00F210FF" w:rsidRDefault="00C8001B" w:rsidP="00244880">
      <w:pPr>
        <w:spacing w:line="276" w:lineRule="auto"/>
        <w:ind w:firstLine="709"/>
      </w:pPr>
      <w:r w:rsidRPr="00F210FF">
        <w:t>- познавательная (подбор содержания, интеллектуальные игры);</w:t>
      </w:r>
    </w:p>
    <w:p w:rsidR="00C8001B" w:rsidRPr="00F210FF" w:rsidRDefault="00C8001B" w:rsidP="00244880">
      <w:pPr>
        <w:spacing w:line="276" w:lineRule="auto"/>
        <w:ind w:firstLine="709"/>
      </w:pPr>
      <w:r w:rsidRPr="00F210FF">
        <w:t>- творческая (занятия в творческих мастерских, профильных летних отрядах);</w:t>
      </w:r>
    </w:p>
    <w:p w:rsidR="00C8001B" w:rsidRDefault="00C8001B" w:rsidP="00244880">
      <w:pPr>
        <w:spacing w:line="276" w:lineRule="auto"/>
        <w:ind w:firstLine="709"/>
      </w:pPr>
      <w:r w:rsidRPr="00F210FF">
        <w:t>- коммуникативная (общение со сверстниками, взрослыми; общение с детьми других оздоровительных лагерей)</w:t>
      </w:r>
      <w:r>
        <w:t>.</w:t>
      </w:r>
    </w:p>
    <w:p w:rsidR="00C8001B" w:rsidRDefault="00C8001B" w:rsidP="006D4DC8">
      <w:pPr>
        <w:spacing w:line="276" w:lineRule="auto"/>
        <w:ind w:firstLine="709"/>
        <w:jc w:val="both"/>
        <w:rPr>
          <w:rStyle w:val="Bodytext2"/>
          <w:sz w:val="24"/>
          <w:szCs w:val="24"/>
        </w:rPr>
      </w:pPr>
      <w:r>
        <w:t>Каждый</w:t>
      </w:r>
      <w:r w:rsidRPr="00865ACF">
        <w:t xml:space="preserve"> </w:t>
      </w:r>
      <w:r>
        <w:t>день</w:t>
      </w:r>
      <w:r w:rsidRPr="00865ACF">
        <w:t xml:space="preserve"> дети станов</w:t>
      </w:r>
      <w:r>
        <w:t>ились</w:t>
      </w:r>
      <w:r w:rsidRPr="00865ACF">
        <w:t xml:space="preserve"> участниками  необыкновенных </w:t>
      </w:r>
      <w:r>
        <w:t xml:space="preserve">событий:  организована работа десяти творческих мастерских; </w:t>
      </w:r>
      <w:r w:rsidRPr="006D4DC8">
        <w:t>проведены массовые меропри</w:t>
      </w:r>
      <w:r w:rsidRPr="006D4DC8">
        <w:rPr>
          <w:rStyle w:val="Bodytext2"/>
          <w:sz w:val="24"/>
          <w:szCs w:val="24"/>
        </w:rPr>
        <w:t>ятия</w:t>
      </w:r>
      <w:r>
        <w:rPr>
          <w:rStyle w:val="Bodytext2"/>
          <w:sz w:val="24"/>
          <w:szCs w:val="24"/>
        </w:rPr>
        <w:t xml:space="preserve"> различной направленности.</w:t>
      </w:r>
    </w:p>
    <w:p w:rsidR="00C8001B" w:rsidRDefault="00C8001B" w:rsidP="00FC3CE2">
      <w:pPr>
        <w:spacing w:line="276" w:lineRule="auto"/>
        <w:ind w:firstLine="709"/>
        <w:jc w:val="both"/>
      </w:pPr>
      <w:r w:rsidRPr="00A527DF">
        <w:rPr>
          <w:rStyle w:val="Bodytext2"/>
          <w:b/>
          <w:bCs/>
          <w:i/>
          <w:iCs/>
          <w:sz w:val="24"/>
          <w:szCs w:val="24"/>
        </w:rPr>
        <w:t>«Мой любимый Хабаровский край».</w:t>
      </w:r>
      <w:r>
        <w:rPr>
          <w:rStyle w:val="Bodytext2"/>
          <w:sz w:val="24"/>
          <w:szCs w:val="24"/>
        </w:rPr>
        <w:t xml:space="preserve"> </w:t>
      </w:r>
      <w:r w:rsidRPr="00D857CE">
        <w:t xml:space="preserve">Любовь к родному </w:t>
      </w:r>
      <w:r>
        <w:t xml:space="preserve">городу, </w:t>
      </w:r>
      <w:r w:rsidRPr="00D857CE">
        <w:t xml:space="preserve">краю, знание его природы, истории, культуры – основа, на которой может осуществляться формирование духовности подрастающего поколения. Краеведение способствует воспитанию патриотизма, любви к родному краю, формированию общественного сознания. </w:t>
      </w:r>
      <w:r>
        <w:t xml:space="preserve"> </w:t>
      </w:r>
      <w:r w:rsidRPr="00D857CE">
        <w:t>Наш край имеет богатое историческое прошлое, с</w:t>
      </w:r>
      <w:r>
        <w:t>амобытную культуру и достижения.</w:t>
      </w:r>
      <w:r w:rsidRPr="00D857CE">
        <w:t xml:space="preserve"> </w:t>
      </w:r>
      <w:r>
        <w:t xml:space="preserve"> </w:t>
      </w:r>
    </w:p>
    <w:p w:rsidR="00C8001B" w:rsidRDefault="00C8001B" w:rsidP="00FC3CE2">
      <w:pPr>
        <w:spacing w:line="276" w:lineRule="auto"/>
        <w:ind w:firstLine="709"/>
        <w:jc w:val="both"/>
      </w:pPr>
      <w:r w:rsidRPr="00FC3CE2">
        <w:t>Цель программы</w:t>
      </w:r>
      <w:r>
        <w:t xml:space="preserve"> - ф</w:t>
      </w:r>
      <w:r w:rsidRPr="00D857CE">
        <w:t>ормирование у детей и подростков чувств</w:t>
      </w:r>
      <w:r>
        <w:t>а</w:t>
      </w:r>
      <w:r w:rsidRPr="00D857CE">
        <w:t xml:space="preserve"> гражданственности и патриотизма, </w:t>
      </w:r>
      <w:r>
        <w:t>любви</w:t>
      </w:r>
      <w:r w:rsidRPr="00D857CE">
        <w:t xml:space="preserve"> к своей малой Родине, истории, культуре, традициям </w:t>
      </w:r>
      <w:r>
        <w:t>родного города и края.</w:t>
      </w:r>
    </w:p>
    <w:p w:rsidR="00C8001B" w:rsidRDefault="00C8001B" w:rsidP="00FC3CE2">
      <w:pPr>
        <w:spacing w:line="276" w:lineRule="auto"/>
        <w:ind w:firstLine="709"/>
        <w:jc w:val="both"/>
      </w:pPr>
      <w:r>
        <w:t xml:space="preserve">Содержание программы включает в себя </w:t>
      </w:r>
      <w:r w:rsidRPr="00D857CE">
        <w:t>мероприятия, носящие краеведческий, культурный характер.</w:t>
      </w:r>
      <w:r>
        <w:t xml:space="preserve"> </w:t>
      </w:r>
      <w:r w:rsidRPr="00B457C5">
        <w:t>Формы работы</w:t>
      </w:r>
      <w:r>
        <w:t>: творческие мастерские, мероприятия краеведческой, интеллектуальной направленности.</w:t>
      </w:r>
    </w:p>
    <w:p w:rsidR="00C8001B" w:rsidRPr="00FC3CE2" w:rsidRDefault="00C8001B" w:rsidP="00FC3CE2">
      <w:pPr>
        <w:ind w:firstLine="709"/>
        <w:rPr>
          <w:b/>
          <w:bCs/>
          <w:i/>
          <w:iCs/>
        </w:rPr>
      </w:pPr>
      <w:r w:rsidRPr="00FC3CE2"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Планируемые результаты</w:t>
      </w:r>
      <w:r w:rsidRPr="00FC3CE2">
        <w:t>:</w:t>
      </w:r>
    </w:p>
    <w:p w:rsidR="00C8001B" w:rsidRDefault="00C8001B" w:rsidP="00FC3CE2">
      <w:pPr>
        <w:ind w:firstLine="709"/>
        <w:jc w:val="both"/>
      </w:pPr>
      <w:r w:rsidRPr="00807793">
        <w:t xml:space="preserve">- </w:t>
      </w:r>
      <w:r>
        <w:t>у обучающихся ф</w:t>
      </w:r>
      <w:r w:rsidRPr="00807793">
        <w:t>ормир</w:t>
      </w:r>
      <w:r>
        <w:t xml:space="preserve">уется </w:t>
      </w:r>
      <w:r w:rsidRPr="00807793">
        <w:t xml:space="preserve">положительное отношение к традициям </w:t>
      </w:r>
      <w:r>
        <w:t>города, края, любовь к малой Родине;</w:t>
      </w:r>
      <w:r w:rsidRPr="00807793">
        <w:t xml:space="preserve"> </w:t>
      </w:r>
      <w:r>
        <w:t xml:space="preserve"> </w:t>
      </w:r>
    </w:p>
    <w:p w:rsidR="00C8001B" w:rsidRDefault="00C8001B" w:rsidP="00FC3CE2">
      <w:pPr>
        <w:ind w:firstLine="709"/>
        <w:jc w:val="both"/>
      </w:pPr>
      <w:r>
        <w:t>- р</w:t>
      </w:r>
      <w:r w:rsidRPr="00807793">
        <w:t>азвива</w:t>
      </w:r>
      <w:r>
        <w:t>ются</w:t>
      </w:r>
      <w:r w:rsidRPr="00807793">
        <w:t xml:space="preserve"> потребности и способности </w:t>
      </w:r>
      <w:r>
        <w:t>детей и подростков</w:t>
      </w:r>
      <w:r w:rsidRPr="00807793">
        <w:t xml:space="preserve"> проявлять сво</w:t>
      </w:r>
      <w:r>
        <w:t>ё творчество;</w:t>
      </w:r>
    </w:p>
    <w:p w:rsidR="00C8001B" w:rsidRPr="00C502EE" w:rsidRDefault="00C8001B" w:rsidP="00FC3CE2">
      <w:pPr>
        <w:ind w:firstLine="709"/>
        <w:jc w:val="both"/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en-US"/>
        </w:rPr>
      </w:pPr>
      <w:r>
        <w:t>-  о</w:t>
      </w:r>
      <w:r w:rsidRPr="00807793">
        <w:t xml:space="preserve">тдых детей </w:t>
      </w:r>
      <w:r>
        <w:t xml:space="preserve">и подростков стал </w:t>
      </w:r>
      <w:r w:rsidRPr="00807793">
        <w:t>более занимательным, насыщенным, полезным для физического и духовного здоровья</w:t>
      </w:r>
      <w:r>
        <w:t>.</w:t>
      </w:r>
    </w:p>
    <w:p w:rsidR="00C8001B" w:rsidRDefault="00C8001B" w:rsidP="00B12D29">
      <w:pPr>
        <w:spacing w:line="276" w:lineRule="auto"/>
        <w:ind w:firstLine="709"/>
        <w:rPr>
          <w:rStyle w:val="Bodytext2"/>
          <w:sz w:val="24"/>
          <w:szCs w:val="24"/>
        </w:rPr>
      </w:pPr>
      <w:r>
        <w:rPr>
          <w:rStyle w:val="Bodytext2"/>
          <w:sz w:val="24"/>
          <w:szCs w:val="24"/>
        </w:rPr>
        <w:t xml:space="preserve">Образовательные и воспитательные активности, в которых обучающиеся приняли участие: ежедневная работа творческих мастерских; конкурсы, соревнования.    </w:t>
      </w:r>
    </w:p>
    <w:p w:rsidR="00C8001B" w:rsidRPr="00475AFC" w:rsidRDefault="00C8001B" w:rsidP="00475AFC">
      <w:pPr>
        <w:spacing w:line="276" w:lineRule="auto"/>
        <w:ind w:firstLine="709"/>
        <w:jc w:val="both"/>
        <w:rPr>
          <w:rStyle w:val="Bodytext2"/>
          <w:color w:val="auto"/>
          <w:sz w:val="24"/>
          <w:szCs w:val="24"/>
        </w:rPr>
      </w:pPr>
      <w:r w:rsidRPr="00865ACF">
        <w:t>Реализация программы «</w:t>
      </w:r>
      <w:r>
        <w:t>Мой любимый Хабаровский край</w:t>
      </w:r>
      <w:r w:rsidRPr="00865ACF">
        <w:t xml:space="preserve">»  </w:t>
      </w:r>
      <w:r>
        <w:t xml:space="preserve"> </w:t>
      </w:r>
      <w:r w:rsidRPr="00865ACF">
        <w:t>играла важную роль в гражданско-патриотическом, нравственном воспи</w:t>
      </w:r>
      <w:r>
        <w:t xml:space="preserve">тании подрастающего поколения. </w:t>
      </w:r>
    </w:p>
    <w:p w:rsidR="00C8001B" w:rsidRPr="00B12D29" w:rsidRDefault="00C8001B" w:rsidP="00B12D29">
      <w:pPr>
        <w:tabs>
          <w:tab w:val="left" w:pos="2552"/>
        </w:tabs>
        <w:spacing w:line="276" w:lineRule="auto"/>
        <w:ind w:firstLine="709"/>
        <w:jc w:val="both"/>
        <w:rPr>
          <w:color w:val="000000"/>
        </w:rPr>
      </w:pPr>
      <w:r w:rsidRPr="00B12D29">
        <w:rPr>
          <w:b/>
          <w:bCs/>
          <w:i/>
          <w:iCs/>
        </w:rPr>
        <w:t xml:space="preserve"> «Осенняя лавка чудес»</w:t>
      </w:r>
      <w:r>
        <w:t xml:space="preserve">. </w:t>
      </w:r>
      <w:r w:rsidRPr="00B12D29">
        <w:t xml:space="preserve">Дополнительная общеобразовательная  программа «Осенняя лавка чудес» направлена на </w:t>
      </w:r>
      <w:r w:rsidRPr="00B12D29">
        <w:rPr>
          <w:rStyle w:val="Bodytext2"/>
          <w:sz w:val="24"/>
          <w:szCs w:val="24"/>
        </w:rPr>
        <w:t xml:space="preserve">приобретение новых знаний, формирование навыков совместной деятельности, мотивацию к творческой деятельности. </w:t>
      </w:r>
    </w:p>
    <w:p w:rsidR="00C8001B" w:rsidRPr="00B12D29" w:rsidRDefault="00C8001B" w:rsidP="00B12D29">
      <w:pPr>
        <w:ind w:firstLine="709"/>
        <w:jc w:val="both"/>
      </w:pPr>
      <w:r w:rsidRPr="00B12D29">
        <w:t>Содержание программы представляет собой работу творческих мастерских по направленностям деятельности:</w:t>
      </w:r>
    </w:p>
    <w:p w:rsidR="00C8001B" w:rsidRPr="00B12D29" w:rsidRDefault="00C8001B" w:rsidP="00B12D29">
      <w:pPr>
        <w:ind w:firstLine="709"/>
        <w:jc w:val="both"/>
      </w:pPr>
      <w:r w:rsidRPr="00B12D29">
        <w:t>- художественная;</w:t>
      </w:r>
    </w:p>
    <w:p w:rsidR="00C8001B" w:rsidRPr="00B12D29" w:rsidRDefault="00C8001B" w:rsidP="00B12D29">
      <w:pPr>
        <w:ind w:firstLine="709"/>
        <w:jc w:val="both"/>
      </w:pPr>
      <w:r w:rsidRPr="00B12D29">
        <w:t>- социально – гуманитарная;</w:t>
      </w:r>
    </w:p>
    <w:p w:rsidR="00C8001B" w:rsidRPr="00B12D29" w:rsidRDefault="00C8001B" w:rsidP="00B12D29">
      <w:pPr>
        <w:ind w:firstLine="709"/>
        <w:jc w:val="both"/>
      </w:pPr>
      <w:r w:rsidRPr="00B12D29">
        <w:t>- техническая;</w:t>
      </w:r>
    </w:p>
    <w:p w:rsidR="00C8001B" w:rsidRPr="00B12D29" w:rsidRDefault="00C8001B" w:rsidP="00B12D29">
      <w:pPr>
        <w:ind w:firstLine="709"/>
        <w:jc w:val="both"/>
      </w:pPr>
      <w:r w:rsidRPr="00B12D29">
        <w:t>- физкультурно-спортивная.</w:t>
      </w:r>
    </w:p>
    <w:p w:rsidR="00C8001B" w:rsidRPr="00B12D29" w:rsidRDefault="00C8001B" w:rsidP="00B12D29">
      <w:pPr>
        <w:spacing w:line="276" w:lineRule="auto"/>
        <w:ind w:firstLine="709"/>
        <w:jc w:val="both"/>
        <w:rPr>
          <w:color w:val="000000"/>
        </w:rPr>
      </w:pPr>
      <w:r w:rsidRPr="00B12D29">
        <w:rPr>
          <w:color w:val="000000"/>
        </w:rPr>
        <w:t>Цель</w:t>
      </w:r>
      <w:r>
        <w:rPr>
          <w:color w:val="000000"/>
        </w:rPr>
        <w:t xml:space="preserve"> программы</w:t>
      </w:r>
      <w:r w:rsidRPr="00B12D29">
        <w:rPr>
          <w:color w:val="000000"/>
        </w:rPr>
        <w:t>:</w:t>
      </w:r>
      <w:r w:rsidRPr="00B12D29">
        <w:rPr>
          <w:b/>
          <w:bCs/>
          <w:color w:val="000000"/>
        </w:rPr>
        <w:t xml:space="preserve"> </w:t>
      </w:r>
      <w:r w:rsidRPr="00B12D29">
        <w:rPr>
          <w:color w:val="000000"/>
        </w:rPr>
        <w:t>Развитие творческих способностей и коммуникативных компетенций обучающихся через</w:t>
      </w:r>
      <w:r w:rsidRPr="00B12D29">
        <w:rPr>
          <w:b/>
          <w:bCs/>
          <w:color w:val="000000"/>
        </w:rPr>
        <w:t xml:space="preserve"> </w:t>
      </w:r>
      <w:r w:rsidRPr="00B12D29">
        <w:rPr>
          <w:color w:val="000000"/>
        </w:rPr>
        <w:t xml:space="preserve">вовлечение в творческую деятельность.  </w:t>
      </w:r>
    </w:p>
    <w:p w:rsidR="00C8001B" w:rsidRPr="00B12D29" w:rsidRDefault="00C8001B" w:rsidP="00B12D29">
      <w:pPr>
        <w:spacing w:line="276" w:lineRule="auto"/>
        <w:ind w:firstLine="709"/>
        <w:jc w:val="both"/>
        <w:rPr>
          <w:color w:val="000000"/>
        </w:rPr>
      </w:pPr>
      <w:r w:rsidRPr="00B12D29">
        <w:rPr>
          <w:color w:val="000000"/>
        </w:rPr>
        <w:t>Задачи</w:t>
      </w:r>
      <w:r>
        <w:rPr>
          <w:color w:val="000000"/>
        </w:rPr>
        <w:t xml:space="preserve"> программы</w:t>
      </w:r>
      <w:r w:rsidRPr="00B12D29">
        <w:rPr>
          <w:color w:val="000000"/>
        </w:rPr>
        <w:t>:</w:t>
      </w:r>
    </w:p>
    <w:p w:rsidR="00C8001B" w:rsidRPr="00B12D29" w:rsidRDefault="00C8001B" w:rsidP="00B12D29">
      <w:pPr>
        <w:spacing w:line="276" w:lineRule="auto"/>
        <w:ind w:firstLine="709"/>
        <w:jc w:val="both"/>
      </w:pPr>
      <w:r w:rsidRPr="00B12D29">
        <w:rPr>
          <w:color w:val="000000"/>
        </w:rPr>
        <w:t xml:space="preserve">- познакомить обучающихся </w:t>
      </w:r>
      <w:r w:rsidRPr="00B12D29">
        <w:t>с видами творческой деятельности;</w:t>
      </w:r>
    </w:p>
    <w:p w:rsidR="00C8001B" w:rsidRPr="00B12D29" w:rsidRDefault="00C8001B" w:rsidP="00B12D2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формировать </w:t>
      </w:r>
      <w:r w:rsidRPr="00B12D29">
        <w:rPr>
          <w:color w:val="000000"/>
        </w:rPr>
        <w:t xml:space="preserve">устойчивую мотивацию </w:t>
      </w:r>
      <w:r>
        <w:rPr>
          <w:color w:val="000000"/>
        </w:rPr>
        <w:t xml:space="preserve">и </w:t>
      </w:r>
      <w:r w:rsidRPr="00B12D29">
        <w:rPr>
          <w:color w:val="000000"/>
        </w:rPr>
        <w:t>потребность в самостоятельной, творческой деятельности;</w:t>
      </w:r>
    </w:p>
    <w:p w:rsidR="00C8001B" w:rsidRPr="00B12D29" w:rsidRDefault="00C8001B" w:rsidP="00B12D29">
      <w:pPr>
        <w:spacing w:line="276" w:lineRule="auto"/>
        <w:ind w:firstLine="709"/>
        <w:jc w:val="both"/>
        <w:rPr>
          <w:color w:val="000000"/>
        </w:rPr>
      </w:pPr>
      <w:r w:rsidRPr="00B12D29">
        <w:rPr>
          <w:color w:val="000000"/>
        </w:rPr>
        <w:t>- развивать  коммуникативные компетенции и способность к самоорганизации, умение планировать свою деятельность</w:t>
      </w:r>
      <w:r>
        <w:rPr>
          <w:color w:val="000000"/>
        </w:rPr>
        <w:t>.</w:t>
      </w:r>
    </w:p>
    <w:p w:rsidR="00C8001B" w:rsidRDefault="00C8001B" w:rsidP="00B12D29">
      <w:pPr>
        <w:spacing w:line="276" w:lineRule="auto"/>
        <w:ind w:firstLine="709"/>
      </w:pPr>
      <w:r w:rsidRPr="00B12D29"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Планируемые результаты</w:t>
      </w:r>
      <w:r w:rsidRPr="00B12D29">
        <w:t>:</w:t>
      </w:r>
    </w:p>
    <w:p w:rsidR="00C8001B" w:rsidRPr="00B12D29" w:rsidRDefault="00C8001B" w:rsidP="00B12D29">
      <w:pPr>
        <w:spacing w:line="276" w:lineRule="auto"/>
        <w:ind w:firstLine="709"/>
      </w:pPr>
      <w:r>
        <w:t>- с</w:t>
      </w:r>
      <w:r w:rsidRPr="00B12D29">
        <w:t>оздание атмосферы сотворчества и взаимодействия.</w:t>
      </w:r>
    </w:p>
    <w:p w:rsidR="00C8001B" w:rsidRPr="00B12D29" w:rsidRDefault="00C8001B" w:rsidP="00B12D29">
      <w:pPr>
        <w:spacing w:line="276" w:lineRule="auto"/>
        <w:ind w:firstLine="709"/>
      </w:pPr>
      <w:r>
        <w:t>- у</w:t>
      </w:r>
      <w:r w:rsidRPr="00B12D29">
        <w:t>лучшение отношений среди детей и подростков.</w:t>
      </w:r>
    </w:p>
    <w:p w:rsidR="00C8001B" w:rsidRPr="00B12D29" w:rsidRDefault="00C8001B" w:rsidP="00B12D29">
      <w:pPr>
        <w:spacing w:line="276" w:lineRule="auto"/>
        <w:ind w:firstLine="709"/>
      </w:pPr>
      <w:r>
        <w:t>- д</w:t>
      </w:r>
      <w:r w:rsidRPr="00B12D29">
        <w:t xml:space="preserve">альнейшее развитие нравственных и эстетических качеств детей. </w:t>
      </w:r>
    </w:p>
    <w:p w:rsidR="00C8001B" w:rsidRPr="00B12D29" w:rsidRDefault="00C8001B" w:rsidP="00B12D29">
      <w:pPr>
        <w:spacing w:line="276" w:lineRule="auto"/>
        <w:ind w:firstLine="709"/>
      </w:pPr>
      <w:r>
        <w:t>- п</w:t>
      </w:r>
      <w:r w:rsidRPr="00B12D29">
        <w:t>риобретение детьми дополнительных знаний по направлениям деятельности.</w:t>
      </w:r>
    </w:p>
    <w:p w:rsidR="00C8001B" w:rsidRPr="00B12D29" w:rsidRDefault="00C8001B" w:rsidP="00B12D29">
      <w:pPr>
        <w:spacing w:line="276" w:lineRule="auto"/>
        <w:ind w:firstLine="709"/>
      </w:pPr>
      <w:r>
        <w:t>- п</w:t>
      </w:r>
      <w:r w:rsidRPr="00B12D29">
        <w:t>оложительная динамика в физическом и психическом здоровье детей.</w:t>
      </w:r>
    </w:p>
    <w:p w:rsidR="00C8001B" w:rsidRPr="00475AFC" w:rsidRDefault="00C8001B" w:rsidP="00B32B59">
      <w:pPr>
        <w:spacing w:line="276" w:lineRule="auto"/>
        <w:ind w:firstLine="709"/>
        <w:jc w:val="both"/>
        <w:rPr>
          <w:rStyle w:val="Bodytext2"/>
          <w:sz w:val="22"/>
          <w:szCs w:val="22"/>
        </w:rPr>
      </w:pPr>
      <w:r>
        <w:t xml:space="preserve">Обучающиеся  </w:t>
      </w:r>
      <w:r w:rsidRPr="00865ACF">
        <w:t xml:space="preserve">занимались в </w:t>
      </w:r>
      <w:r>
        <w:t xml:space="preserve">одиннадцати </w:t>
      </w:r>
      <w:r w:rsidRPr="00865ACF">
        <w:t xml:space="preserve">творческих  мастерских,  в программе которых: </w:t>
      </w:r>
      <w:r>
        <w:t xml:space="preserve"> занятия вокалом, бисероплетение, игротека, изодеятельность, оригами, программирование и изучение мира роботов, покорение шахматного олимпа и уроки хореографии. Надолго запомнится участие в коллективных творческих делах.</w:t>
      </w:r>
    </w:p>
    <w:p w:rsidR="00C8001B" w:rsidRPr="00B32B59" w:rsidRDefault="00C8001B" w:rsidP="00B12D29">
      <w:pPr>
        <w:spacing w:line="276" w:lineRule="auto"/>
        <w:ind w:firstLine="709"/>
        <w:jc w:val="both"/>
        <w:rPr>
          <w:rStyle w:val="Bodytext2"/>
          <w:sz w:val="22"/>
          <w:szCs w:val="22"/>
        </w:rPr>
      </w:pPr>
      <w:r>
        <w:rPr>
          <w:rStyle w:val="Bodytext2"/>
          <w:sz w:val="24"/>
          <w:szCs w:val="24"/>
        </w:rPr>
        <w:t xml:space="preserve">Программа «Осенняя лавка чудес» </w:t>
      </w:r>
      <w:r w:rsidRPr="00B32B59">
        <w:rPr>
          <w:rStyle w:val="Bodytext2"/>
          <w:sz w:val="22"/>
          <w:szCs w:val="22"/>
        </w:rPr>
        <w:t xml:space="preserve">- </w:t>
      </w:r>
      <w:r w:rsidRPr="00B32B59">
        <w:rPr>
          <w:rFonts w:ascii="Proxima Nova" w:hAnsi="Proxima Nova" w:cs="Proxima Nova"/>
        </w:rPr>
        <w:t xml:space="preserve">это возможность для </w:t>
      </w:r>
      <w:r>
        <w:rPr>
          <w:rFonts w:ascii="Proxima Nova" w:hAnsi="Proxima Nova" w:cs="Proxima Nova"/>
        </w:rPr>
        <w:t>обучающегося</w:t>
      </w:r>
      <w:r w:rsidRPr="00B32B59">
        <w:rPr>
          <w:rFonts w:ascii="Proxima Nova" w:hAnsi="Proxima Nova" w:cs="Proxima Nova"/>
        </w:rPr>
        <w:t xml:space="preserve"> раскрыть свои способности, увидеть себя и окружающий мир новыми глазами.</w:t>
      </w:r>
    </w:p>
    <w:p w:rsidR="00C8001B" w:rsidRDefault="00C8001B" w:rsidP="00B12D29">
      <w:pPr>
        <w:spacing w:line="276" w:lineRule="auto"/>
        <w:ind w:firstLine="709"/>
        <w:jc w:val="both"/>
      </w:pPr>
      <w:r>
        <w:rPr>
          <w:rStyle w:val="Bodytext2"/>
          <w:sz w:val="24"/>
          <w:szCs w:val="24"/>
        </w:rPr>
        <w:t>Важное значение в организации и  реализации игровых алгоритмов программ   имеет в</w:t>
      </w:r>
      <w:r w:rsidRPr="00865ACF">
        <w:t>заимодействие</w:t>
      </w:r>
      <w:r>
        <w:t xml:space="preserve">. </w:t>
      </w:r>
      <w:r w:rsidRPr="00865ACF">
        <w:t xml:space="preserve"> </w:t>
      </w:r>
      <w:r>
        <w:t>Оно</w:t>
      </w:r>
      <w:r w:rsidRPr="00865ACF">
        <w:t xml:space="preserve"> носит разнообразный по форме и по содержанию характер (индивидуальное общение, групповое и коллективное взаимодействие, массовые формы деятельности).</w:t>
      </w:r>
    </w:p>
    <w:p w:rsidR="00C8001B" w:rsidRPr="00435F75" w:rsidRDefault="00C8001B" w:rsidP="006D4DC8">
      <w:pPr>
        <w:tabs>
          <w:tab w:val="left" w:pos="2552"/>
        </w:tabs>
        <w:spacing w:line="276" w:lineRule="auto"/>
        <w:ind w:firstLine="709"/>
        <w:jc w:val="both"/>
      </w:pPr>
      <w:r>
        <w:t xml:space="preserve">Философия </w:t>
      </w:r>
      <w:r w:rsidRPr="00865ACF">
        <w:t>реализации программ</w:t>
      </w:r>
      <w:r>
        <w:t xml:space="preserve">  на осенних</w:t>
      </w:r>
      <w:r w:rsidRPr="00865ACF">
        <w:t xml:space="preserve"> </w:t>
      </w:r>
      <w:r>
        <w:t xml:space="preserve">каникулах </w:t>
      </w:r>
      <w:r w:rsidRPr="00865ACF">
        <w:t>заключается в том, что ребенка следует воспринимать как звездочку, а может быть даже как загадочную планету со своим уникальным внутренним миром, со своими тайнами и нераскрытыми потенциальными возможностями. Почувствовать себя успешным – еще один компонент самоактуализации личности ребенка, его социализации.</w:t>
      </w:r>
    </w:p>
    <w:p w:rsidR="00C8001B" w:rsidRPr="00865ACF" w:rsidRDefault="00C8001B" w:rsidP="00435F75">
      <w:pPr>
        <w:pStyle w:val="Heading2"/>
        <w:spacing w:line="276" w:lineRule="auto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8" w:name="_Toc227636490"/>
      <w:r w:rsidRPr="00865ACF">
        <w:rPr>
          <w:rFonts w:ascii="Times New Roman" w:hAnsi="Times New Roman" w:cs="Times New Roman"/>
          <w:i w:val="0"/>
          <w:iCs w:val="0"/>
          <w:sz w:val="24"/>
          <w:szCs w:val="24"/>
        </w:rPr>
        <w:t>4. Условия, обеспечивающие наибольшую эффективность деятельности</w:t>
      </w:r>
      <w:bookmarkEnd w:id="8"/>
    </w:p>
    <w:p w:rsidR="00C8001B" w:rsidRDefault="00C8001B" w:rsidP="00805AEC">
      <w:pPr>
        <w:spacing w:line="276" w:lineRule="auto"/>
        <w:ind w:firstLine="709"/>
        <w:jc w:val="both"/>
      </w:pPr>
      <w:r w:rsidRPr="0092353F">
        <w:t xml:space="preserve">С учетом приоритетных направлений развития </w:t>
      </w:r>
      <w:r>
        <w:t>р</w:t>
      </w:r>
      <w:r w:rsidRPr="0092353F">
        <w:t>оссийского образова</w:t>
      </w:r>
      <w:r>
        <w:t xml:space="preserve">ния, </w:t>
      </w:r>
      <w:r w:rsidRPr="0092353F">
        <w:t xml:space="preserve">основных положений развития системы дополнительного образования детей, педагогический коллектив </w:t>
      </w:r>
      <w:r>
        <w:t>учреждения</w:t>
      </w:r>
      <w:r w:rsidRPr="0092353F">
        <w:t xml:space="preserve"> видит в рамках реализации </w:t>
      </w:r>
      <w:r>
        <w:t>педагогики осенних каникул</w:t>
      </w:r>
      <w:r w:rsidRPr="0092353F">
        <w:t xml:space="preserve"> следующие ориентиры: </w:t>
      </w:r>
    </w:p>
    <w:p w:rsidR="00C8001B" w:rsidRDefault="00C8001B" w:rsidP="00805AEC">
      <w:pPr>
        <w:spacing w:line="276" w:lineRule="auto"/>
        <w:ind w:firstLine="709"/>
        <w:jc w:val="both"/>
      </w:pPr>
      <w:r>
        <w:t xml:space="preserve">- </w:t>
      </w:r>
      <w:r w:rsidRPr="0092353F">
        <w:t xml:space="preserve">полноценное проживание каждым </w:t>
      </w:r>
      <w:r>
        <w:t>обучающимся</w:t>
      </w:r>
      <w:r w:rsidRPr="0092353F">
        <w:t xml:space="preserve"> каникулярного времени как самоценного этапа жизни;</w:t>
      </w:r>
    </w:p>
    <w:p w:rsidR="00C8001B" w:rsidRDefault="00C8001B" w:rsidP="003B287C">
      <w:pPr>
        <w:spacing w:line="276" w:lineRule="auto"/>
        <w:ind w:firstLine="709"/>
        <w:jc w:val="both"/>
      </w:pPr>
      <w:r>
        <w:t xml:space="preserve">- </w:t>
      </w:r>
      <w:r w:rsidRPr="0092353F">
        <w:t>использование каникул</w:t>
      </w:r>
      <w:r>
        <w:t>ярного времени</w:t>
      </w:r>
      <w:r w:rsidRPr="0092353F">
        <w:t xml:space="preserve"> для позитивной социализации детей и подростков, их физического, интеллектуального и нравственного развития;</w:t>
      </w:r>
    </w:p>
    <w:p w:rsidR="00C8001B" w:rsidRPr="0092353F" w:rsidRDefault="00C8001B" w:rsidP="003B287C">
      <w:pPr>
        <w:spacing w:line="276" w:lineRule="auto"/>
        <w:ind w:firstLine="709"/>
        <w:jc w:val="both"/>
      </w:pPr>
      <w:r>
        <w:t xml:space="preserve">- </w:t>
      </w:r>
      <w:r w:rsidRPr="0092353F">
        <w:t xml:space="preserve">сотрудничество и сотворчество участников совместной </w:t>
      </w:r>
      <w:r>
        <w:t xml:space="preserve">образовательной </w:t>
      </w:r>
      <w:r w:rsidRPr="0092353F">
        <w:t xml:space="preserve">деятельности, направленной на развитие  творческих </w:t>
      </w:r>
      <w:r>
        <w:t>всех участников образовательной деятельности.</w:t>
      </w:r>
    </w:p>
    <w:p w:rsidR="00C8001B" w:rsidRPr="0092353F" w:rsidRDefault="00C8001B" w:rsidP="007A00DB">
      <w:pPr>
        <w:spacing w:line="276" w:lineRule="auto"/>
        <w:ind w:firstLine="709"/>
        <w:jc w:val="both"/>
      </w:pPr>
      <w:r w:rsidRPr="0092353F">
        <w:t>Наибольшую эффективность деятельности по организации каникулярного отдыха детей и подростков обеспечивают:</w:t>
      </w:r>
    </w:p>
    <w:p w:rsidR="00C8001B" w:rsidRPr="003B287C" w:rsidRDefault="00C8001B" w:rsidP="003B287C">
      <w:pPr>
        <w:pStyle w:val="textbody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92353F">
        <w:rPr>
          <w:i/>
          <w:iCs/>
        </w:rPr>
        <w:t>1. Материально-технические условия:</w:t>
      </w:r>
    </w:p>
    <w:p w:rsidR="00C8001B" w:rsidRDefault="00C8001B" w:rsidP="007A00DB">
      <w:pPr>
        <w:pStyle w:val="textbody"/>
        <w:spacing w:before="0" w:beforeAutospacing="0" w:after="0" w:afterAutospacing="0" w:line="276" w:lineRule="auto"/>
        <w:ind w:firstLine="709"/>
        <w:jc w:val="both"/>
      </w:pPr>
      <w:r w:rsidRPr="0092353F">
        <w:t>б) наличие отрядных комнат, актовый зал,  игровая площадка, спортивный и игровой инвентарь.</w:t>
      </w:r>
    </w:p>
    <w:p w:rsidR="00C8001B" w:rsidRDefault="00C8001B" w:rsidP="007A00DB">
      <w:pPr>
        <w:pStyle w:val="textbody"/>
        <w:spacing w:before="0" w:beforeAutospacing="0" w:after="0" w:afterAutospacing="0" w:line="276" w:lineRule="auto"/>
        <w:ind w:firstLine="709"/>
        <w:jc w:val="both"/>
      </w:pPr>
      <w:r w:rsidRPr="0092353F">
        <w:rPr>
          <w:i/>
          <w:iCs/>
        </w:rPr>
        <w:t xml:space="preserve"> 2. Кадровые условия:</w:t>
      </w:r>
      <w:r w:rsidRPr="0092353F">
        <w:t xml:space="preserve"> </w:t>
      </w:r>
    </w:p>
    <w:p w:rsidR="00C8001B" w:rsidRDefault="00C8001B" w:rsidP="003B287C">
      <w:pPr>
        <w:pStyle w:val="textbody"/>
        <w:spacing w:before="0" w:beforeAutospacing="0" w:after="0" w:afterAutospacing="0" w:line="276" w:lineRule="auto"/>
        <w:ind w:firstLine="709"/>
        <w:jc w:val="both"/>
      </w:pPr>
      <w:r w:rsidRPr="0092353F">
        <w:t>В  реализации программ</w:t>
      </w:r>
      <w:r>
        <w:t xml:space="preserve"> </w:t>
      </w:r>
      <w:r w:rsidRPr="0092353F">
        <w:t xml:space="preserve"> участвуют</w:t>
      </w:r>
      <w:r>
        <w:t xml:space="preserve">: </w:t>
      </w:r>
    </w:p>
    <w:p w:rsidR="00C8001B" w:rsidRDefault="00C8001B" w:rsidP="007A00DB">
      <w:pPr>
        <w:pStyle w:val="textbody"/>
        <w:spacing w:before="0" w:beforeAutospacing="0" w:after="0" w:afterAutospacing="0" w:line="276" w:lineRule="auto"/>
        <w:ind w:firstLine="709"/>
        <w:jc w:val="both"/>
      </w:pPr>
      <w:r w:rsidRPr="0092353F">
        <w:t>- педагоги-воспитатели – организуют работу отрядов;</w:t>
      </w:r>
    </w:p>
    <w:p w:rsidR="00C8001B" w:rsidRDefault="00C8001B" w:rsidP="003B287C">
      <w:pPr>
        <w:pStyle w:val="textbody"/>
        <w:spacing w:before="0" w:beforeAutospacing="0" w:after="0" w:afterAutospacing="0" w:line="276" w:lineRule="auto"/>
        <w:ind w:firstLine="709"/>
        <w:jc w:val="both"/>
      </w:pPr>
      <w:r w:rsidRPr="0092353F">
        <w:t xml:space="preserve">- </w:t>
      </w:r>
      <w:r>
        <w:t xml:space="preserve">отрядные вожатые и волонтеры   </w:t>
      </w:r>
      <w:r w:rsidRPr="0092353F">
        <w:t xml:space="preserve"> – помощники воспитателей;</w:t>
      </w:r>
      <w:r>
        <w:t xml:space="preserve"> </w:t>
      </w:r>
    </w:p>
    <w:p w:rsidR="00C8001B" w:rsidRPr="006D4DC8" w:rsidRDefault="00C8001B" w:rsidP="006D4DC8">
      <w:pPr>
        <w:pStyle w:val="textbody"/>
        <w:spacing w:before="0" w:beforeAutospacing="0" w:after="0" w:afterAutospacing="0" w:line="276" w:lineRule="auto"/>
        <w:ind w:firstLine="709"/>
        <w:jc w:val="both"/>
      </w:pPr>
      <w:r w:rsidRPr="0092353F">
        <w:t xml:space="preserve">- </w:t>
      </w:r>
      <w:r>
        <w:t>педагоги-организаторы</w:t>
      </w:r>
      <w:r w:rsidRPr="0092353F">
        <w:t xml:space="preserve"> – организу</w:t>
      </w:r>
      <w:r>
        <w:t>ют</w:t>
      </w:r>
      <w:r w:rsidRPr="0092353F">
        <w:t xml:space="preserve"> мероприятия</w:t>
      </w:r>
      <w:r>
        <w:t xml:space="preserve"> различной направленности.</w:t>
      </w:r>
    </w:p>
    <w:p w:rsidR="00C8001B" w:rsidRDefault="00C8001B" w:rsidP="007A00DB">
      <w:pPr>
        <w:pStyle w:val="textbody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92353F">
        <w:rPr>
          <w:i/>
          <w:iCs/>
        </w:rPr>
        <w:t>3. Педагогические условия:</w:t>
      </w:r>
    </w:p>
    <w:p w:rsidR="00C8001B" w:rsidRDefault="00C8001B" w:rsidP="007A00DB">
      <w:pPr>
        <w:pStyle w:val="textbody"/>
        <w:spacing w:before="0" w:beforeAutospacing="0" w:after="0" w:afterAutospacing="0" w:line="276" w:lineRule="auto"/>
        <w:ind w:firstLine="709"/>
        <w:jc w:val="both"/>
      </w:pPr>
      <w:r w:rsidRPr="0092353F">
        <w:t>- соответствие направления и формирования работы целям и задачам</w:t>
      </w:r>
      <w:r>
        <w:t xml:space="preserve">, </w:t>
      </w:r>
      <w:r w:rsidRPr="0092353F">
        <w:t xml:space="preserve"> создание условий для индивидуального развития личности </w:t>
      </w:r>
      <w:r>
        <w:t>обучающегося</w:t>
      </w:r>
      <w:r w:rsidRPr="0092353F">
        <w:t xml:space="preserve"> через участие в общих мероприя</w:t>
      </w:r>
      <w:r>
        <w:t xml:space="preserve">тиях;  </w:t>
      </w:r>
    </w:p>
    <w:p w:rsidR="00C8001B" w:rsidRDefault="00C8001B" w:rsidP="007A00DB">
      <w:pPr>
        <w:pStyle w:val="textbody"/>
        <w:spacing w:before="0" w:beforeAutospacing="0" w:after="0" w:afterAutospacing="0" w:line="276" w:lineRule="auto"/>
        <w:ind w:firstLine="709"/>
        <w:jc w:val="both"/>
      </w:pPr>
      <w:r w:rsidRPr="0092353F">
        <w:t xml:space="preserve">- отбор педагогических приемов и средств с учетом возрастных особенностей </w:t>
      </w:r>
      <w:r>
        <w:t>обучающихся</w:t>
      </w:r>
      <w:r w:rsidRPr="0092353F">
        <w:t>;</w:t>
      </w:r>
    </w:p>
    <w:p w:rsidR="00C8001B" w:rsidRDefault="00C8001B" w:rsidP="007A00DB">
      <w:pPr>
        <w:pStyle w:val="textbody"/>
        <w:spacing w:before="0" w:beforeAutospacing="0" w:after="0" w:afterAutospacing="0" w:line="276" w:lineRule="auto"/>
        <w:ind w:firstLine="709"/>
        <w:jc w:val="both"/>
      </w:pPr>
      <w:r w:rsidRPr="0092353F">
        <w:t>- обеспечение единства и взаимосвязи управления и самоуправления;</w:t>
      </w:r>
    </w:p>
    <w:p w:rsidR="00C8001B" w:rsidRPr="0092353F" w:rsidRDefault="00C8001B" w:rsidP="007A00DB">
      <w:pPr>
        <w:pStyle w:val="textbody"/>
        <w:spacing w:before="0" w:beforeAutospacing="0" w:after="0" w:afterAutospacing="0" w:line="276" w:lineRule="auto"/>
        <w:ind w:firstLine="709"/>
        <w:jc w:val="both"/>
      </w:pPr>
      <w:r w:rsidRPr="0092353F">
        <w:t>- единство педагогических требований во взаимоотношениях с детьми.</w:t>
      </w:r>
    </w:p>
    <w:p w:rsidR="00C8001B" w:rsidRDefault="00C8001B" w:rsidP="007A00DB">
      <w:pPr>
        <w:pStyle w:val="textbody"/>
        <w:spacing w:before="0" w:beforeAutospacing="0" w:after="0" w:afterAutospacing="0" w:line="276" w:lineRule="auto"/>
        <w:ind w:firstLine="709"/>
        <w:rPr>
          <w:i/>
          <w:iCs/>
        </w:rPr>
      </w:pPr>
      <w:r w:rsidRPr="0092353F">
        <w:rPr>
          <w:i/>
          <w:iCs/>
        </w:rPr>
        <w:t xml:space="preserve"> 4. Методические условия:</w:t>
      </w:r>
    </w:p>
    <w:p w:rsidR="00C8001B" w:rsidRDefault="00C8001B" w:rsidP="007A00DB">
      <w:pPr>
        <w:pStyle w:val="textbody"/>
        <w:spacing w:before="0" w:beforeAutospacing="0" w:after="0" w:afterAutospacing="0" w:line="276" w:lineRule="auto"/>
        <w:ind w:firstLine="709"/>
      </w:pPr>
      <w:r w:rsidRPr="0092353F">
        <w:t>- наличие нео</w:t>
      </w:r>
      <w:r>
        <w:t>бходимой документации, программы деятельности.</w:t>
      </w:r>
    </w:p>
    <w:p w:rsidR="00C8001B" w:rsidRPr="00BA1F27" w:rsidRDefault="00C8001B" w:rsidP="00BA1F27">
      <w:pPr>
        <w:pStyle w:val="textbody"/>
        <w:spacing w:before="0" w:beforeAutospacing="0" w:after="0" w:afterAutospacing="0" w:line="276" w:lineRule="auto"/>
        <w:ind w:firstLine="709"/>
      </w:pPr>
      <w:r w:rsidRPr="0092353F">
        <w:t>- проведение инструкти</w:t>
      </w:r>
      <w:r>
        <w:t>вно-методических сборов.</w:t>
      </w:r>
    </w:p>
    <w:p w:rsidR="00C8001B" w:rsidRDefault="00C8001B" w:rsidP="00BA1F27">
      <w:pPr>
        <w:pStyle w:val="Heading2"/>
        <w:spacing w:before="0" w:after="0" w:line="276" w:lineRule="auto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9" w:name="_Toc224719792"/>
      <w:bookmarkStart w:id="10" w:name="_Toc227636491"/>
    </w:p>
    <w:p w:rsidR="00C8001B" w:rsidRPr="0092353F" w:rsidRDefault="00C8001B" w:rsidP="00BA1F27">
      <w:pPr>
        <w:pStyle w:val="Heading2"/>
        <w:spacing w:before="0" w:after="0" w:line="276" w:lineRule="auto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235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5. Результативность </w:t>
      </w:r>
      <w:bookmarkEnd w:id="9"/>
      <w:bookmarkEnd w:id="10"/>
      <w:r>
        <w:rPr>
          <w:rFonts w:ascii="Times New Roman" w:hAnsi="Times New Roman" w:cs="Times New Roman"/>
          <w:i w:val="0"/>
          <w:iCs w:val="0"/>
          <w:sz w:val="24"/>
          <w:szCs w:val="24"/>
        </w:rPr>
        <w:t>работы</w:t>
      </w:r>
    </w:p>
    <w:p w:rsidR="00C8001B" w:rsidRPr="0092353F" w:rsidRDefault="00C8001B" w:rsidP="007A00DB">
      <w:pPr>
        <w:spacing w:line="276" w:lineRule="auto"/>
        <w:ind w:firstLine="709"/>
        <w:jc w:val="both"/>
      </w:pPr>
      <w:r w:rsidRPr="0092353F">
        <w:t xml:space="preserve">Результативность деятельности центра </w:t>
      </w:r>
      <w:r>
        <w:t xml:space="preserve">творчества «Тем» </w:t>
      </w:r>
      <w:r w:rsidRPr="0092353F">
        <w:t xml:space="preserve">по организации каникулярного отдыха детей и подростков </w:t>
      </w:r>
      <w:r>
        <w:t xml:space="preserve">в осенний период </w:t>
      </w:r>
      <w:r w:rsidRPr="0092353F">
        <w:t>систематически отслеживается через сбор информации и диагностику.</w:t>
      </w:r>
    </w:p>
    <w:p w:rsidR="00C8001B" w:rsidRPr="0092353F" w:rsidRDefault="00C8001B" w:rsidP="007A00DB">
      <w:pPr>
        <w:spacing w:line="276" w:lineRule="auto"/>
        <w:ind w:firstLine="709"/>
        <w:jc w:val="both"/>
      </w:pPr>
      <w:r w:rsidRPr="0092353F">
        <w:t xml:space="preserve"> Главный показатель результативности работы – личностный рост детей и подростков, который выражается в:</w:t>
      </w:r>
    </w:p>
    <w:p w:rsidR="00C8001B" w:rsidRPr="0092353F" w:rsidRDefault="00C8001B" w:rsidP="007A00DB">
      <w:pPr>
        <w:spacing w:line="276" w:lineRule="auto"/>
        <w:ind w:firstLine="709"/>
        <w:jc w:val="both"/>
      </w:pPr>
      <w:r w:rsidRPr="0092353F">
        <w:t>- приобретении новых знаний и умений</w:t>
      </w:r>
      <w:r>
        <w:t>;</w:t>
      </w:r>
      <w:r w:rsidRPr="0092353F">
        <w:t xml:space="preserve"> </w:t>
      </w:r>
      <w:r>
        <w:t xml:space="preserve"> </w:t>
      </w:r>
    </w:p>
    <w:p w:rsidR="00C8001B" w:rsidRPr="0092353F" w:rsidRDefault="00C8001B" w:rsidP="007A00DB">
      <w:pPr>
        <w:spacing w:line="276" w:lineRule="auto"/>
        <w:ind w:firstLine="709"/>
        <w:jc w:val="both"/>
      </w:pPr>
      <w:r w:rsidRPr="0092353F">
        <w:t>- развитии личностных качеств и способностей</w:t>
      </w:r>
      <w:r>
        <w:t>;</w:t>
      </w:r>
    </w:p>
    <w:p w:rsidR="00C8001B" w:rsidRPr="0092353F" w:rsidRDefault="00C8001B" w:rsidP="007A00DB">
      <w:pPr>
        <w:spacing w:line="276" w:lineRule="auto"/>
        <w:ind w:firstLine="709"/>
        <w:jc w:val="both"/>
      </w:pPr>
      <w:r w:rsidRPr="0092353F">
        <w:t>- развитии ценностных отношений к окружающему миру, людям, к себе самому</w:t>
      </w:r>
      <w:r>
        <w:t>;</w:t>
      </w:r>
      <w:r w:rsidRPr="0092353F">
        <w:t xml:space="preserve"> </w:t>
      </w:r>
      <w:r>
        <w:t xml:space="preserve"> </w:t>
      </w:r>
    </w:p>
    <w:p w:rsidR="00C8001B" w:rsidRPr="00BA1F27" w:rsidRDefault="00C8001B" w:rsidP="00BA1F27">
      <w:pPr>
        <w:spacing w:line="276" w:lineRule="auto"/>
        <w:ind w:firstLine="709"/>
        <w:jc w:val="both"/>
      </w:pPr>
      <w:r w:rsidRPr="0092353F">
        <w:t>- положительном отношении к социально-значимой деятельности</w:t>
      </w:r>
      <w:r>
        <w:t>.</w:t>
      </w:r>
    </w:p>
    <w:p w:rsidR="00C8001B" w:rsidRDefault="00C8001B" w:rsidP="0029523A">
      <w:pPr>
        <w:spacing w:line="276" w:lineRule="auto"/>
        <w:ind w:firstLine="709"/>
        <w:jc w:val="both"/>
      </w:pPr>
      <w:r w:rsidRPr="0092353F">
        <w:t xml:space="preserve">Анализ деятельности </w:t>
      </w:r>
      <w:r>
        <w:t>учреждения по организации каникулярного времени в осенний период</w:t>
      </w:r>
      <w:r w:rsidRPr="0092353F">
        <w:t xml:space="preserve"> </w:t>
      </w:r>
      <w:r>
        <w:t xml:space="preserve"> </w:t>
      </w:r>
      <w:r w:rsidRPr="0092353F">
        <w:t>показывает устойчивые высокие  качественные показатели организации отдыха детей в учреждении:</w:t>
      </w:r>
    </w:p>
    <w:p w:rsidR="00C8001B" w:rsidRDefault="00C8001B" w:rsidP="0029523A">
      <w:pPr>
        <w:spacing w:line="276" w:lineRule="auto"/>
        <w:ind w:firstLine="709"/>
        <w:jc w:val="both"/>
      </w:pPr>
      <w:r>
        <w:t xml:space="preserve">- </w:t>
      </w:r>
      <w:r w:rsidRPr="0092353F">
        <w:t xml:space="preserve">цель реализации </w:t>
      </w:r>
      <w:r>
        <w:t xml:space="preserve">каникулярных </w:t>
      </w:r>
      <w:r w:rsidRPr="0092353F">
        <w:t xml:space="preserve">программ </w:t>
      </w:r>
      <w:r>
        <w:t xml:space="preserve">в осенний период </w:t>
      </w:r>
      <w:r w:rsidRPr="0092353F">
        <w:t xml:space="preserve">достигнута; </w:t>
      </w:r>
    </w:p>
    <w:p w:rsidR="00C8001B" w:rsidRDefault="00C8001B" w:rsidP="0029523A">
      <w:pPr>
        <w:spacing w:line="276" w:lineRule="auto"/>
        <w:ind w:firstLine="709"/>
        <w:jc w:val="both"/>
      </w:pPr>
      <w:r>
        <w:t>- различными</w:t>
      </w:r>
      <w:r w:rsidRPr="0092353F">
        <w:t xml:space="preserve"> формами деятельности </w:t>
      </w:r>
      <w:r>
        <w:t xml:space="preserve"> по дополнительным общеобразовательным программам ежегодно </w:t>
      </w:r>
      <w:r w:rsidRPr="0092353F">
        <w:t xml:space="preserve">было занято более </w:t>
      </w:r>
      <w:r>
        <w:t>2</w:t>
      </w:r>
      <w:r w:rsidRPr="0092353F">
        <w:t>00</w:t>
      </w:r>
      <w:r>
        <w:t xml:space="preserve"> </w:t>
      </w:r>
      <w:r w:rsidRPr="0092353F">
        <w:t xml:space="preserve"> детей и подростков;</w:t>
      </w:r>
    </w:p>
    <w:p w:rsidR="00C8001B" w:rsidRDefault="00C8001B" w:rsidP="0029523A">
      <w:pPr>
        <w:spacing w:line="276" w:lineRule="auto"/>
        <w:ind w:firstLine="709"/>
        <w:jc w:val="both"/>
      </w:pPr>
      <w:r>
        <w:t xml:space="preserve">- </w:t>
      </w:r>
      <w:r w:rsidRPr="0092353F">
        <w:t>игровые алгоритмы позволили детям прожить  периоды  каникулярного отдыха, полные радости, творчества и успеха;</w:t>
      </w:r>
    </w:p>
    <w:p w:rsidR="00C8001B" w:rsidRDefault="00C8001B" w:rsidP="0029523A">
      <w:pPr>
        <w:spacing w:line="276" w:lineRule="auto"/>
        <w:ind w:firstLine="709"/>
        <w:jc w:val="both"/>
      </w:pPr>
      <w:r>
        <w:t xml:space="preserve">- </w:t>
      </w:r>
      <w:r w:rsidRPr="0092353F">
        <w:t xml:space="preserve">организаторы  каникул ежегодно подготавливают методические </w:t>
      </w:r>
      <w:r>
        <w:t xml:space="preserve">материалы и </w:t>
      </w:r>
      <w:r w:rsidRPr="0092353F">
        <w:t>пособия, которыми  пользую</w:t>
      </w:r>
      <w:r>
        <w:t>тся педагоги и отрядные вожатые</w:t>
      </w:r>
      <w:r w:rsidRPr="0092353F">
        <w:t xml:space="preserve">; </w:t>
      </w:r>
    </w:p>
    <w:p w:rsidR="00C8001B" w:rsidRDefault="00C8001B" w:rsidP="0029523A">
      <w:pPr>
        <w:spacing w:line="276" w:lineRule="auto"/>
        <w:ind w:firstLine="709"/>
        <w:jc w:val="both"/>
        <w:rPr>
          <w:color w:val="000000"/>
        </w:rPr>
      </w:pPr>
      <w:r>
        <w:t xml:space="preserve">- </w:t>
      </w:r>
      <w:r w:rsidRPr="0092353F">
        <w:t>в ходе реализации программы «</w:t>
      </w:r>
      <w:r>
        <w:t>Творческая осень</w:t>
      </w:r>
      <w:r w:rsidRPr="0092353F">
        <w:t xml:space="preserve">» успешно решались задачи </w:t>
      </w:r>
      <w:r>
        <w:t xml:space="preserve">по </w:t>
      </w:r>
      <w:r w:rsidRPr="0029523A">
        <w:rPr>
          <w:color w:val="000000"/>
        </w:rPr>
        <w:t>развитию способностей обучающихся через</w:t>
      </w:r>
      <w:r w:rsidRPr="0029523A">
        <w:rPr>
          <w:b/>
          <w:bCs/>
          <w:color w:val="000000"/>
        </w:rPr>
        <w:t xml:space="preserve"> </w:t>
      </w:r>
      <w:r w:rsidRPr="0029523A">
        <w:rPr>
          <w:color w:val="000000"/>
        </w:rPr>
        <w:t>вовлече</w:t>
      </w:r>
      <w:r>
        <w:rPr>
          <w:color w:val="000000"/>
        </w:rPr>
        <w:t xml:space="preserve">ние в творческую деятельность; </w:t>
      </w:r>
    </w:p>
    <w:p w:rsidR="00C8001B" w:rsidRPr="0092353F" w:rsidRDefault="00C8001B" w:rsidP="0029523A">
      <w:pPr>
        <w:spacing w:line="276" w:lineRule="auto"/>
        <w:ind w:firstLine="709"/>
        <w:jc w:val="both"/>
      </w:pPr>
      <w:r>
        <w:rPr>
          <w:color w:val="000000"/>
        </w:rPr>
        <w:t xml:space="preserve">- </w:t>
      </w:r>
      <w:r w:rsidRPr="0092353F">
        <w:t>одним из результатов работы является привлечение детей</w:t>
      </w:r>
      <w:r>
        <w:t>, участников реализации программ,</w:t>
      </w:r>
      <w:r w:rsidRPr="0092353F">
        <w:t xml:space="preserve">  </w:t>
      </w:r>
      <w:r>
        <w:t>в творческие объединения центра.</w:t>
      </w:r>
    </w:p>
    <w:p w:rsidR="00C8001B" w:rsidRPr="0092353F" w:rsidRDefault="00C8001B" w:rsidP="007A00DB">
      <w:pPr>
        <w:spacing w:line="276" w:lineRule="auto"/>
        <w:ind w:firstLine="709"/>
        <w:jc w:val="both"/>
      </w:pPr>
      <w:r w:rsidRPr="0092353F">
        <w:t>Стабильно высокий охват детей в каникулярное время объясняется тем, что интерес к деятельности учреждения со стороны наших основных социальных заказчиков -  родителей и детей - постоянно поддерживается педагогическим коллективом центра.</w:t>
      </w:r>
    </w:p>
    <w:p w:rsidR="00C8001B" w:rsidRDefault="00C8001B" w:rsidP="007A00DB">
      <w:pPr>
        <w:pStyle w:val="Heading1"/>
        <w:spacing w:line="276" w:lineRule="auto"/>
        <w:jc w:val="center"/>
        <w:rPr>
          <w:rFonts w:cs="Times New Roman"/>
        </w:rPr>
      </w:pPr>
    </w:p>
    <w:p w:rsidR="00C8001B" w:rsidRPr="00BF2153" w:rsidRDefault="00C8001B" w:rsidP="007A00DB">
      <w:pPr>
        <w:spacing w:line="276" w:lineRule="auto"/>
        <w:jc w:val="both"/>
        <w:rPr>
          <w:b/>
          <w:bCs/>
          <w:i/>
          <w:iCs/>
          <w:color w:val="000000"/>
          <w:spacing w:val="2"/>
          <w:highlight w:val="yellow"/>
        </w:rPr>
      </w:pPr>
    </w:p>
    <w:p w:rsidR="00C8001B" w:rsidRPr="00BF2153" w:rsidRDefault="00C8001B" w:rsidP="007A00DB">
      <w:pPr>
        <w:spacing w:line="276" w:lineRule="auto"/>
        <w:jc w:val="both"/>
        <w:rPr>
          <w:b/>
          <w:bCs/>
          <w:i/>
          <w:iCs/>
          <w:color w:val="000000"/>
          <w:spacing w:val="2"/>
          <w:highlight w:val="yellow"/>
        </w:rPr>
      </w:pPr>
    </w:p>
    <w:p w:rsidR="00C8001B" w:rsidRDefault="00C8001B" w:rsidP="007A00DB">
      <w:pPr>
        <w:pStyle w:val="Heading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1" w:name="_Toc227636494"/>
    </w:p>
    <w:bookmarkEnd w:id="11"/>
    <w:p w:rsidR="00C8001B" w:rsidRPr="001A3138" w:rsidRDefault="00C8001B" w:rsidP="007A00DB">
      <w:pPr>
        <w:spacing w:line="276" w:lineRule="auto"/>
        <w:ind w:firstLine="720"/>
        <w:jc w:val="both"/>
      </w:pPr>
    </w:p>
    <w:p w:rsidR="00C8001B" w:rsidRPr="001A3138" w:rsidRDefault="00C8001B" w:rsidP="006D4DC8">
      <w:pPr>
        <w:pStyle w:val="Heading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3138">
        <w:rPr>
          <w:rFonts w:ascii="Times New Roman" w:hAnsi="Times New Roman" w:cs="Times New Roman"/>
          <w:sz w:val="24"/>
          <w:szCs w:val="24"/>
        </w:rPr>
        <w:t>Заключение</w:t>
      </w:r>
    </w:p>
    <w:p w:rsidR="00C8001B" w:rsidRPr="001A3138" w:rsidRDefault="00C8001B" w:rsidP="00D52B08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1A3138">
        <w:rPr>
          <w:color w:val="000000"/>
        </w:rPr>
        <w:t xml:space="preserve">Каникулы составляют значительную часть годового объема свободного времени школьников. Во время каникул происходит разрядка накопившейся за  время учебы напряженности, восстановление израсходованных сил, здоровья, развитие творческого потенциала. </w:t>
      </w:r>
    </w:p>
    <w:p w:rsidR="00C8001B" w:rsidRPr="001A3138" w:rsidRDefault="00C8001B" w:rsidP="00D52B08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1A3138">
        <w:rPr>
          <w:color w:val="000000"/>
        </w:rPr>
        <w:t xml:space="preserve">Система организации каникулярного отдыха детей и подростков </w:t>
      </w:r>
      <w:r>
        <w:rPr>
          <w:color w:val="000000"/>
        </w:rPr>
        <w:t xml:space="preserve"> в учреждении дополнительного образования</w:t>
      </w:r>
      <w:r w:rsidRPr="001A3138">
        <w:rPr>
          <w:color w:val="000000"/>
        </w:rPr>
        <w:t xml:space="preserve"> отвечает реалиям сегодняшнего дня и выделяет приоритеты: развитие  детей, социализация личности, нравственность, физическое и духовное здоровье, творчество, открытость, свобода выбора для каждого ребенка.  </w:t>
      </w:r>
    </w:p>
    <w:p w:rsidR="00C8001B" w:rsidRPr="001A3138" w:rsidRDefault="00C8001B" w:rsidP="00D52B08">
      <w:pPr>
        <w:spacing w:line="276" w:lineRule="auto"/>
        <w:ind w:firstLine="720"/>
        <w:jc w:val="both"/>
      </w:pPr>
      <w:r w:rsidRPr="001A3138">
        <w:t xml:space="preserve">Ценность </w:t>
      </w:r>
      <w:r>
        <w:t>педагогики осенних каникул</w:t>
      </w:r>
      <w:r w:rsidRPr="001A3138">
        <w:t xml:space="preserve"> состоит в том, что созданы условия для педагогически целесообразного, эмоционально привлекательного досуга детей, восстановления их физического и психического здоровья, удовлетворения потребности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 </w:t>
      </w:r>
      <w:r w:rsidRPr="001A3138">
        <w:rPr>
          <w:color w:val="000000"/>
        </w:rPr>
        <w:t xml:space="preserve">Разнообразие </w:t>
      </w:r>
      <w:r>
        <w:rPr>
          <w:color w:val="000000"/>
        </w:rPr>
        <w:t xml:space="preserve">видов </w:t>
      </w:r>
      <w:r w:rsidRPr="001A3138">
        <w:rPr>
          <w:color w:val="000000"/>
        </w:rPr>
        <w:t xml:space="preserve">деятельности </w:t>
      </w:r>
      <w:r>
        <w:rPr>
          <w:color w:val="000000"/>
        </w:rPr>
        <w:t xml:space="preserve"> </w:t>
      </w:r>
      <w:r w:rsidRPr="001A3138">
        <w:rPr>
          <w:color w:val="000000"/>
        </w:rPr>
        <w:t>позволяет организовать интересный и многоплановый отдых детей в каникулярный период.</w:t>
      </w:r>
    </w:p>
    <w:p w:rsidR="00C8001B" w:rsidRPr="001A3138" w:rsidRDefault="00C8001B" w:rsidP="00D52B08">
      <w:pPr>
        <w:spacing w:line="276" w:lineRule="auto"/>
        <w:ind w:firstLine="720"/>
        <w:jc w:val="both"/>
      </w:pPr>
      <w:r w:rsidRPr="001A3138">
        <w:t xml:space="preserve">Дети и подростки приходят в </w:t>
      </w:r>
      <w:r>
        <w:t>учреждение дополнительного образования</w:t>
      </w:r>
      <w:r w:rsidRPr="001A3138">
        <w:t xml:space="preserve"> потому</w:t>
      </w:r>
      <w:r>
        <w:t>,</w:t>
      </w:r>
      <w:r w:rsidRPr="001A3138">
        <w:t xml:space="preserve"> что видят перспективу интересной жизни, возможность реализовать себя. Мы призваны организовать взаимодействие  ребенка с миром, включить его в общение, в разнообразную значимую для него деятельность на основе выбора и осмысления происходящего.</w:t>
      </w:r>
    </w:p>
    <w:p w:rsidR="00C8001B" w:rsidRPr="001A3138" w:rsidRDefault="00C8001B" w:rsidP="00D52B08">
      <w:pPr>
        <w:spacing w:line="276" w:lineRule="auto"/>
        <w:ind w:firstLine="720"/>
        <w:jc w:val="both"/>
      </w:pPr>
      <w:r w:rsidRPr="001A3138">
        <w:t>Хорошим подтверждением этого являются слова Ш.А.Амонишвили: «Надо видеть себя в детях, чтобы помочь им стать взрослыми; надо принимать их как повторение своего детства, чтобы совершенствоваться самому; надо, наконец, жить жизнью детей, чтобы быть гуманным педагогом».</w:t>
      </w:r>
    </w:p>
    <w:p w:rsidR="00C8001B" w:rsidRPr="001A3138" w:rsidRDefault="00C8001B" w:rsidP="00D52B08">
      <w:pPr>
        <w:spacing w:line="276" w:lineRule="auto"/>
        <w:ind w:firstLine="709"/>
        <w:jc w:val="both"/>
      </w:pPr>
      <w:r w:rsidRPr="001A3138">
        <w:t>Наша педагогическая проза – неутомимая забота о ребенке в ту часть времени года, когда занятия в школе не проводятся и когда у детей по законному праву должна быть долгожданная пора «отдохновения».</w:t>
      </w:r>
    </w:p>
    <w:p w:rsidR="00C8001B" w:rsidRDefault="00C8001B" w:rsidP="001A3138">
      <w:pPr>
        <w:spacing w:line="360" w:lineRule="auto"/>
        <w:jc w:val="center"/>
        <w:rPr>
          <w:b/>
          <w:bCs/>
          <w:sz w:val="28"/>
          <w:szCs w:val="28"/>
        </w:rPr>
      </w:pPr>
    </w:p>
    <w:p w:rsidR="00C8001B" w:rsidRDefault="00C8001B" w:rsidP="001A3138">
      <w:pPr>
        <w:ind w:firstLine="709"/>
        <w:jc w:val="both"/>
        <w:rPr>
          <w:sz w:val="28"/>
          <w:szCs w:val="28"/>
        </w:rPr>
      </w:pPr>
    </w:p>
    <w:p w:rsidR="00C8001B" w:rsidRDefault="00C8001B" w:rsidP="001A3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001B" w:rsidRDefault="00C8001B" w:rsidP="001A3138">
      <w:pPr>
        <w:ind w:firstLine="709"/>
        <w:jc w:val="both"/>
        <w:rPr>
          <w:sz w:val="28"/>
          <w:szCs w:val="28"/>
        </w:rPr>
      </w:pPr>
    </w:p>
    <w:p w:rsidR="00C8001B" w:rsidRDefault="00C8001B" w:rsidP="001A3138">
      <w:pPr>
        <w:ind w:firstLine="709"/>
        <w:jc w:val="both"/>
        <w:rPr>
          <w:sz w:val="28"/>
          <w:szCs w:val="28"/>
        </w:rPr>
      </w:pPr>
    </w:p>
    <w:p w:rsidR="00C8001B" w:rsidRDefault="00C8001B" w:rsidP="001A3138">
      <w:pPr>
        <w:ind w:firstLine="709"/>
        <w:jc w:val="both"/>
        <w:rPr>
          <w:sz w:val="28"/>
          <w:szCs w:val="28"/>
        </w:rPr>
      </w:pPr>
    </w:p>
    <w:p w:rsidR="00C8001B" w:rsidRDefault="00C8001B" w:rsidP="001A3138">
      <w:pPr>
        <w:ind w:firstLine="709"/>
        <w:jc w:val="both"/>
        <w:rPr>
          <w:sz w:val="28"/>
          <w:szCs w:val="28"/>
        </w:rPr>
      </w:pPr>
    </w:p>
    <w:p w:rsidR="00C8001B" w:rsidRPr="00BF2153" w:rsidRDefault="00C8001B" w:rsidP="00830EC5">
      <w:pPr>
        <w:pStyle w:val="msonormalbullet1gif"/>
        <w:spacing w:line="360" w:lineRule="auto"/>
        <w:jc w:val="both"/>
        <w:rPr>
          <w:b/>
          <w:bCs/>
          <w:highlight w:val="yellow"/>
        </w:rPr>
      </w:pPr>
    </w:p>
    <w:p w:rsidR="00C8001B" w:rsidRDefault="00C8001B" w:rsidP="007A00DB">
      <w:pPr>
        <w:pStyle w:val="ListParagraph"/>
        <w:tabs>
          <w:tab w:val="left" w:pos="6270"/>
        </w:tabs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A3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001B" w:rsidRDefault="00C8001B" w:rsidP="007A00DB">
      <w:pPr>
        <w:pStyle w:val="ListParagraph"/>
        <w:tabs>
          <w:tab w:val="left" w:pos="6270"/>
        </w:tabs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1B" w:rsidRDefault="00C8001B" w:rsidP="007A00DB">
      <w:pPr>
        <w:pStyle w:val="ListParagraph"/>
        <w:tabs>
          <w:tab w:val="left" w:pos="6270"/>
        </w:tabs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1B" w:rsidRDefault="00C8001B" w:rsidP="007A00DB">
      <w:pPr>
        <w:pStyle w:val="ListParagraph"/>
        <w:tabs>
          <w:tab w:val="left" w:pos="6270"/>
        </w:tabs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1B" w:rsidRDefault="00C8001B" w:rsidP="007A00DB">
      <w:pPr>
        <w:pStyle w:val="ListParagraph"/>
        <w:tabs>
          <w:tab w:val="left" w:pos="6270"/>
        </w:tabs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1B" w:rsidRDefault="00C8001B" w:rsidP="00D52B08">
      <w:pPr>
        <w:pStyle w:val="ListParagraph"/>
        <w:tabs>
          <w:tab w:val="left" w:pos="6270"/>
        </w:tabs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1B" w:rsidRDefault="00C8001B" w:rsidP="00D52B08">
      <w:pPr>
        <w:pStyle w:val="ListParagraph"/>
        <w:tabs>
          <w:tab w:val="left" w:pos="6270"/>
        </w:tabs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1B" w:rsidRDefault="00C8001B" w:rsidP="00D52B08">
      <w:pPr>
        <w:pStyle w:val="ListParagraph"/>
        <w:tabs>
          <w:tab w:val="left" w:pos="6270"/>
        </w:tabs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138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литературы</w:t>
      </w:r>
    </w:p>
    <w:p w:rsidR="00C8001B" w:rsidRDefault="00C8001B" w:rsidP="00D52B08">
      <w:pPr>
        <w:pStyle w:val="ListParagraph"/>
        <w:tabs>
          <w:tab w:val="left" w:pos="6270"/>
        </w:tabs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1B" w:rsidRDefault="00C8001B" w:rsidP="00D52B08">
      <w:pPr>
        <w:pStyle w:val="ListParagraph"/>
        <w:tabs>
          <w:tab w:val="left" w:pos="6270"/>
        </w:tabs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Нормативно-правовая база</w:t>
      </w:r>
    </w:p>
    <w:p w:rsidR="00C8001B" w:rsidRPr="002C177B" w:rsidRDefault="00C8001B" w:rsidP="00D52B08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177B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C8001B" w:rsidRPr="002C177B" w:rsidRDefault="00C8001B" w:rsidP="00D52B08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177B">
        <w:rPr>
          <w:rFonts w:ascii="Times New Roman" w:hAnsi="Times New Roman" w:cs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C8001B" w:rsidRPr="002C177B" w:rsidRDefault="00C8001B" w:rsidP="00D52B08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177B">
        <w:rPr>
          <w:rFonts w:ascii="Times New Roman" w:hAnsi="Times New Roman" w:cs="Times New Roman"/>
          <w:sz w:val="24"/>
          <w:szCs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8001B" w:rsidRPr="002C177B" w:rsidRDefault="00C8001B" w:rsidP="00D52B08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177B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C8001B" w:rsidRPr="002C177B" w:rsidRDefault="00C8001B" w:rsidP="00D52B08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177B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C8001B" w:rsidRPr="002C177B" w:rsidRDefault="00C8001B" w:rsidP="00D52B08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177B">
        <w:rPr>
          <w:rFonts w:ascii="Times New Roman" w:hAnsi="Times New Roman" w:cs="Times New Roman"/>
          <w:sz w:val="24"/>
          <w:szCs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C8001B" w:rsidRPr="002C177B" w:rsidRDefault="00C8001B" w:rsidP="00D52B08">
      <w:pPr>
        <w:pStyle w:val="ListParagraph"/>
        <w:numPr>
          <w:ilvl w:val="0"/>
          <w:numId w:val="21"/>
        </w:numPr>
        <w:spacing w:after="0" w:line="276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2C177B">
        <w:rPr>
          <w:rFonts w:ascii="Times New Roman" w:hAnsi="Times New Roman" w:cs="Times New Roman"/>
          <w:color w:val="000000"/>
          <w:sz w:val="24"/>
          <w:szCs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C8001B" w:rsidRPr="002C177B" w:rsidRDefault="00C8001B" w:rsidP="00D52B08">
      <w:pPr>
        <w:pStyle w:val="ListParagraph"/>
        <w:numPr>
          <w:ilvl w:val="0"/>
          <w:numId w:val="21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C177B">
        <w:rPr>
          <w:rFonts w:ascii="Times New Roman" w:hAnsi="Times New Roman" w:cs="Times New Roman"/>
          <w:sz w:val="24"/>
          <w:szCs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C8001B" w:rsidRDefault="00C8001B" w:rsidP="00D52B08">
      <w:pPr>
        <w:numPr>
          <w:ilvl w:val="0"/>
          <w:numId w:val="22"/>
        </w:numPr>
        <w:spacing w:line="276" w:lineRule="auto"/>
        <w:ind w:left="360"/>
        <w:jc w:val="both"/>
      </w:pPr>
      <w:r w:rsidRPr="002C177B">
        <w:t xml:space="preserve">Устав МБУ «Темп» г. Амурска.  </w:t>
      </w:r>
    </w:p>
    <w:p w:rsidR="00C8001B" w:rsidRDefault="00C8001B" w:rsidP="007A00DB">
      <w:pPr>
        <w:pStyle w:val="ListParagraph"/>
        <w:tabs>
          <w:tab w:val="left" w:pos="627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8001B" w:rsidRDefault="00C8001B" w:rsidP="007A00DB">
      <w:pPr>
        <w:pStyle w:val="ListParagraph"/>
        <w:tabs>
          <w:tab w:val="left" w:pos="6270"/>
        </w:tabs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 для педагога</w:t>
      </w:r>
    </w:p>
    <w:p w:rsidR="00C8001B" w:rsidRPr="001A3138" w:rsidRDefault="00C8001B" w:rsidP="00C6439B">
      <w:pPr>
        <w:spacing w:line="276" w:lineRule="auto"/>
        <w:jc w:val="both"/>
      </w:pPr>
      <w:r w:rsidRPr="001A3138">
        <w:t>Башлий Е.В. Игровая методика как одна из форм активных методов обучения. // Дополнительное образование.  № 4, 2004.</w:t>
      </w:r>
    </w:p>
    <w:p w:rsidR="00C8001B" w:rsidRPr="001A3138" w:rsidRDefault="00C8001B" w:rsidP="00C6439B">
      <w:pPr>
        <w:spacing w:line="276" w:lineRule="auto"/>
        <w:jc w:val="both"/>
      </w:pPr>
      <w:r w:rsidRPr="001A3138">
        <w:t>Бюллетень  программно - методических материалов для учреждений  дополнительного образования.  № 2, 2008.</w:t>
      </w:r>
    </w:p>
    <w:p w:rsidR="00C8001B" w:rsidRPr="00C6439B" w:rsidRDefault="00C8001B" w:rsidP="00C6439B">
      <w:pPr>
        <w:spacing w:line="276" w:lineRule="auto"/>
        <w:jc w:val="both"/>
      </w:pPr>
      <w:r w:rsidRPr="00C6439B">
        <w:t>Внимание, каникулы!: сборник программ и материалов по организации каникулярного отдыха детей / сост. Н.В. Соколова; конс. М.Н. Крухмалева, В.А. Федулова. - Оренбург: Изд-во «Детство», 2010.</w:t>
      </w:r>
    </w:p>
    <w:p w:rsidR="00C8001B" w:rsidRPr="00C6439B" w:rsidRDefault="00C8001B" w:rsidP="00C6439B">
      <w:pPr>
        <w:spacing w:line="276" w:lineRule="auto"/>
        <w:jc w:val="both"/>
      </w:pPr>
      <w:r w:rsidRPr="00C6439B">
        <w:t>Григоренко, Ю.Н. Планирование и организация работы в детском оздоровительном лагере: Уч. пособие по организации детского досуга в лагере и школе. / Ю.Н. Григоренко. - М.: Педобщество России, 2003.</w:t>
      </w:r>
    </w:p>
    <w:p w:rsidR="00C8001B" w:rsidRPr="001A3138" w:rsidRDefault="00C8001B" w:rsidP="00C6439B">
      <w:pPr>
        <w:spacing w:line="276" w:lineRule="auto"/>
        <w:jc w:val="both"/>
      </w:pPr>
      <w:r w:rsidRPr="001A3138">
        <w:t>Куприянов Б.В., Рожков М.И., Фришман И.И. Организация и методика проведения игр с подростками. Взрослые игры для детей: Учебно – методическое пособие. - М.: ВЛАДОС, 20</w:t>
      </w:r>
      <w:r>
        <w:t>10</w:t>
      </w:r>
      <w:r w:rsidRPr="001A3138">
        <w:t>.</w:t>
      </w:r>
    </w:p>
    <w:p w:rsidR="00C8001B" w:rsidRPr="001A3138" w:rsidRDefault="00C8001B" w:rsidP="00C6439B">
      <w:pPr>
        <w:spacing w:line="276" w:lineRule="auto"/>
        <w:jc w:val="both"/>
        <w:rPr>
          <w:b/>
          <w:bCs/>
        </w:rPr>
      </w:pPr>
      <w:r w:rsidRPr="001A3138">
        <w:t>Мордасова Н.С. Тропами истории // Дополнительное образование и воспитание.  № 1, 2004.</w:t>
      </w:r>
      <w:r w:rsidRPr="001A3138">
        <w:rPr>
          <w:b/>
          <w:bCs/>
        </w:rPr>
        <w:t xml:space="preserve"> </w:t>
      </w:r>
    </w:p>
    <w:p w:rsidR="00C8001B" w:rsidRPr="00DE4E10" w:rsidRDefault="00C8001B" w:rsidP="007A00DB">
      <w:pPr>
        <w:spacing w:line="276" w:lineRule="auto"/>
        <w:jc w:val="both"/>
        <w:rPr>
          <w:sz w:val="20"/>
          <w:szCs w:val="20"/>
        </w:rPr>
      </w:pPr>
      <w:r w:rsidRPr="001A3138">
        <w:t>Метик Н.В., Константинова Т.В. От проектирования смены - к моделированию жизни // Дополнительное образование и воспитание, 2004</w:t>
      </w:r>
      <w:r>
        <w:t>.</w:t>
      </w:r>
      <w:r w:rsidRPr="001A3138">
        <w:rPr>
          <w:b/>
          <w:bCs/>
        </w:rPr>
        <w:t xml:space="preserve"> </w:t>
      </w:r>
      <w:bookmarkStart w:id="12" w:name="_GoBack"/>
      <w:bookmarkEnd w:id="12"/>
    </w:p>
    <w:sectPr w:rsidR="00C8001B" w:rsidRPr="00DE4E10" w:rsidSect="007E6F8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01B" w:rsidRDefault="00C8001B" w:rsidP="00DE4E10">
      <w:r>
        <w:separator/>
      </w:r>
    </w:p>
  </w:endnote>
  <w:endnote w:type="continuationSeparator" w:id="0">
    <w:p w:rsidR="00C8001B" w:rsidRDefault="00C8001B" w:rsidP="00DE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xima No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1B" w:rsidRDefault="00C8001B">
    <w:pPr>
      <w:pStyle w:val="Footer"/>
      <w:jc w:val="center"/>
    </w:pPr>
    <w:fldSimple w:instr="PAGE   \* MERGEFORMAT">
      <w:r>
        <w:rPr>
          <w:noProof/>
        </w:rPr>
        <w:t>12</w:t>
      </w:r>
    </w:fldSimple>
  </w:p>
  <w:p w:rsidR="00C8001B" w:rsidRDefault="00C800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01B" w:rsidRDefault="00C8001B" w:rsidP="00DE4E10">
      <w:r>
        <w:separator/>
      </w:r>
    </w:p>
  </w:footnote>
  <w:footnote w:type="continuationSeparator" w:id="0">
    <w:p w:rsidR="00C8001B" w:rsidRDefault="00C8001B" w:rsidP="00DE4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1B" w:rsidRDefault="00C8001B">
    <w:pPr>
      <w:pStyle w:val="Header"/>
      <w:jc w:val="center"/>
    </w:pPr>
    <w:r>
      <w:t xml:space="preserve"> </w:t>
    </w:r>
  </w:p>
  <w:p w:rsidR="00C8001B" w:rsidRDefault="00C800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4E7"/>
    <w:multiLevelType w:val="hybridMultilevel"/>
    <w:tmpl w:val="2CDE9B34"/>
    <w:lvl w:ilvl="0" w:tplc="8304B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36871"/>
    <w:multiLevelType w:val="hybridMultilevel"/>
    <w:tmpl w:val="E55472FC"/>
    <w:lvl w:ilvl="0" w:tplc="124685F8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5E6CC3"/>
    <w:multiLevelType w:val="hybridMultilevel"/>
    <w:tmpl w:val="619AD2EA"/>
    <w:lvl w:ilvl="0" w:tplc="739CB28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nsid w:val="23040889"/>
    <w:multiLevelType w:val="hybridMultilevel"/>
    <w:tmpl w:val="47B0A54C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B17FBE"/>
    <w:multiLevelType w:val="hybridMultilevel"/>
    <w:tmpl w:val="E690D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747A9"/>
    <w:multiLevelType w:val="hybridMultilevel"/>
    <w:tmpl w:val="BA049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8C77185"/>
    <w:multiLevelType w:val="hybridMultilevel"/>
    <w:tmpl w:val="96E414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9E954B3"/>
    <w:multiLevelType w:val="hybridMultilevel"/>
    <w:tmpl w:val="49DCFFAA"/>
    <w:lvl w:ilvl="0" w:tplc="0419000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A254F39"/>
    <w:multiLevelType w:val="hybridMultilevel"/>
    <w:tmpl w:val="1D56AB98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6A02A9A"/>
    <w:multiLevelType w:val="hybridMultilevel"/>
    <w:tmpl w:val="D2D60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6DC1E2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7C64139"/>
    <w:multiLevelType w:val="hybridMultilevel"/>
    <w:tmpl w:val="C104664C"/>
    <w:lvl w:ilvl="0" w:tplc="739CB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8E821F7"/>
    <w:multiLevelType w:val="hybridMultilevel"/>
    <w:tmpl w:val="7182EC38"/>
    <w:lvl w:ilvl="0" w:tplc="739CB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8F7676D"/>
    <w:multiLevelType w:val="hybridMultilevel"/>
    <w:tmpl w:val="0DE0BBB8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CAA4B0C"/>
    <w:multiLevelType w:val="hybridMultilevel"/>
    <w:tmpl w:val="933E228C"/>
    <w:lvl w:ilvl="0" w:tplc="124685F8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03B2CA5"/>
    <w:multiLevelType w:val="hybridMultilevel"/>
    <w:tmpl w:val="D5DAADF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6">
    <w:nsid w:val="52B230D2"/>
    <w:multiLevelType w:val="hybridMultilevel"/>
    <w:tmpl w:val="3990C1F6"/>
    <w:lvl w:ilvl="0" w:tplc="739CB28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58EE6505"/>
    <w:multiLevelType w:val="hybridMultilevel"/>
    <w:tmpl w:val="59E86EA6"/>
    <w:lvl w:ilvl="0" w:tplc="739CB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9E6790"/>
    <w:multiLevelType w:val="hybridMultilevel"/>
    <w:tmpl w:val="B0A4F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A32F3"/>
    <w:multiLevelType w:val="hybridMultilevel"/>
    <w:tmpl w:val="9D00A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7E3488C"/>
    <w:multiLevelType w:val="hybridMultilevel"/>
    <w:tmpl w:val="EC96F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79707DAA"/>
    <w:multiLevelType w:val="hybridMultilevel"/>
    <w:tmpl w:val="8018B27C"/>
    <w:lvl w:ilvl="0" w:tplc="739CB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9"/>
  </w:num>
  <w:num w:numId="5">
    <w:abstractNumId w:val="20"/>
  </w:num>
  <w:num w:numId="6">
    <w:abstractNumId w:val="17"/>
  </w:num>
  <w:num w:numId="7">
    <w:abstractNumId w:val="8"/>
  </w:num>
  <w:num w:numId="8">
    <w:abstractNumId w:val="16"/>
  </w:num>
  <w:num w:numId="9">
    <w:abstractNumId w:val="21"/>
  </w:num>
  <w:num w:numId="10">
    <w:abstractNumId w:val="11"/>
  </w:num>
  <w:num w:numId="11">
    <w:abstractNumId w:val="7"/>
  </w:num>
  <w:num w:numId="12">
    <w:abstractNumId w:val="13"/>
  </w:num>
  <w:num w:numId="13">
    <w:abstractNumId w:val="1"/>
  </w:num>
  <w:num w:numId="14">
    <w:abstractNumId w:val="10"/>
  </w:num>
  <w:num w:numId="15">
    <w:abstractNumId w:val="6"/>
  </w:num>
  <w:num w:numId="16">
    <w:abstractNumId w:val="5"/>
  </w:num>
  <w:num w:numId="17">
    <w:abstractNumId w:val="15"/>
  </w:num>
  <w:num w:numId="18">
    <w:abstractNumId w:val="12"/>
  </w:num>
  <w:num w:numId="19">
    <w:abstractNumId w:val="2"/>
  </w:num>
  <w:num w:numId="20">
    <w:abstractNumId w:val="18"/>
  </w:num>
  <w:num w:numId="21">
    <w:abstractNumId w:val="1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E10"/>
    <w:rsid w:val="00041931"/>
    <w:rsid w:val="000530B0"/>
    <w:rsid w:val="000C6511"/>
    <w:rsid w:val="000D01CA"/>
    <w:rsid w:val="001771F2"/>
    <w:rsid w:val="00190478"/>
    <w:rsid w:val="001A3138"/>
    <w:rsid w:val="001C6D46"/>
    <w:rsid w:val="001E34A5"/>
    <w:rsid w:val="00244880"/>
    <w:rsid w:val="00244EE2"/>
    <w:rsid w:val="00280126"/>
    <w:rsid w:val="0029523A"/>
    <w:rsid w:val="002A175A"/>
    <w:rsid w:val="002C177B"/>
    <w:rsid w:val="003167A5"/>
    <w:rsid w:val="003326F9"/>
    <w:rsid w:val="0038636C"/>
    <w:rsid w:val="003961CA"/>
    <w:rsid w:val="003B287C"/>
    <w:rsid w:val="0042685A"/>
    <w:rsid w:val="00435F75"/>
    <w:rsid w:val="00475AFC"/>
    <w:rsid w:val="00477581"/>
    <w:rsid w:val="004F0181"/>
    <w:rsid w:val="004F6D96"/>
    <w:rsid w:val="00557578"/>
    <w:rsid w:val="005B2E5D"/>
    <w:rsid w:val="005E4582"/>
    <w:rsid w:val="0061463E"/>
    <w:rsid w:val="0062373A"/>
    <w:rsid w:val="00672CD6"/>
    <w:rsid w:val="006D3BDF"/>
    <w:rsid w:val="006D4DC8"/>
    <w:rsid w:val="00713C47"/>
    <w:rsid w:val="00743D2A"/>
    <w:rsid w:val="00774367"/>
    <w:rsid w:val="0079100D"/>
    <w:rsid w:val="007A00DB"/>
    <w:rsid w:val="007C5F28"/>
    <w:rsid w:val="007E6F80"/>
    <w:rsid w:val="00805AEC"/>
    <w:rsid w:val="00807793"/>
    <w:rsid w:val="008270BA"/>
    <w:rsid w:val="00830EC5"/>
    <w:rsid w:val="00856C76"/>
    <w:rsid w:val="00865ACF"/>
    <w:rsid w:val="00880DDB"/>
    <w:rsid w:val="008A78EC"/>
    <w:rsid w:val="008D076B"/>
    <w:rsid w:val="008D3E95"/>
    <w:rsid w:val="0092353F"/>
    <w:rsid w:val="00945E3A"/>
    <w:rsid w:val="009C17AE"/>
    <w:rsid w:val="009D354A"/>
    <w:rsid w:val="009E50C9"/>
    <w:rsid w:val="00A14331"/>
    <w:rsid w:val="00A14EEB"/>
    <w:rsid w:val="00A20855"/>
    <w:rsid w:val="00A218BE"/>
    <w:rsid w:val="00A24003"/>
    <w:rsid w:val="00A527DF"/>
    <w:rsid w:val="00A7367B"/>
    <w:rsid w:val="00A84B7E"/>
    <w:rsid w:val="00AA226A"/>
    <w:rsid w:val="00AC5A54"/>
    <w:rsid w:val="00AE5147"/>
    <w:rsid w:val="00AF60F7"/>
    <w:rsid w:val="00B03D4D"/>
    <w:rsid w:val="00B103CF"/>
    <w:rsid w:val="00B12D29"/>
    <w:rsid w:val="00B21C30"/>
    <w:rsid w:val="00B22E3F"/>
    <w:rsid w:val="00B32B59"/>
    <w:rsid w:val="00B4340B"/>
    <w:rsid w:val="00B457C5"/>
    <w:rsid w:val="00B82491"/>
    <w:rsid w:val="00B8281B"/>
    <w:rsid w:val="00B958EF"/>
    <w:rsid w:val="00BA1F27"/>
    <w:rsid w:val="00BC1350"/>
    <w:rsid w:val="00BE1364"/>
    <w:rsid w:val="00BF2153"/>
    <w:rsid w:val="00BF6764"/>
    <w:rsid w:val="00C10171"/>
    <w:rsid w:val="00C243DB"/>
    <w:rsid w:val="00C41B77"/>
    <w:rsid w:val="00C502EE"/>
    <w:rsid w:val="00C5092E"/>
    <w:rsid w:val="00C524FE"/>
    <w:rsid w:val="00C54406"/>
    <w:rsid w:val="00C63BB1"/>
    <w:rsid w:val="00C6439B"/>
    <w:rsid w:val="00C8001B"/>
    <w:rsid w:val="00CA1808"/>
    <w:rsid w:val="00CD3119"/>
    <w:rsid w:val="00CE2675"/>
    <w:rsid w:val="00CF6066"/>
    <w:rsid w:val="00D25F0B"/>
    <w:rsid w:val="00D465B3"/>
    <w:rsid w:val="00D52B08"/>
    <w:rsid w:val="00D57618"/>
    <w:rsid w:val="00D857CE"/>
    <w:rsid w:val="00DB1764"/>
    <w:rsid w:val="00DC2BE2"/>
    <w:rsid w:val="00DE4E10"/>
    <w:rsid w:val="00E1784C"/>
    <w:rsid w:val="00E2540E"/>
    <w:rsid w:val="00E612A5"/>
    <w:rsid w:val="00F01505"/>
    <w:rsid w:val="00F13047"/>
    <w:rsid w:val="00F210FF"/>
    <w:rsid w:val="00F6538D"/>
    <w:rsid w:val="00F706A4"/>
    <w:rsid w:val="00F72904"/>
    <w:rsid w:val="00F865E6"/>
    <w:rsid w:val="00FC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1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0E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0E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0EC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30EC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DE4E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4E10"/>
  </w:style>
  <w:style w:type="paragraph" w:styleId="Footer">
    <w:name w:val="footer"/>
    <w:basedOn w:val="Normal"/>
    <w:link w:val="FooterChar"/>
    <w:uiPriority w:val="99"/>
    <w:rsid w:val="00DE4E1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4E10"/>
  </w:style>
  <w:style w:type="paragraph" w:styleId="TOC1">
    <w:name w:val="toc 1"/>
    <w:basedOn w:val="Normal"/>
    <w:next w:val="Normal"/>
    <w:autoRedefine/>
    <w:uiPriority w:val="99"/>
    <w:semiHidden/>
    <w:rsid w:val="00DE4E10"/>
    <w:pPr>
      <w:tabs>
        <w:tab w:val="right" w:leader="dot" w:pos="9345"/>
      </w:tabs>
    </w:pPr>
  </w:style>
  <w:style w:type="paragraph" w:styleId="TOC2">
    <w:name w:val="toc 2"/>
    <w:basedOn w:val="Normal"/>
    <w:next w:val="Normal"/>
    <w:autoRedefine/>
    <w:uiPriority w:val="99"/>
    <w:semiHidden/>
    <w:rsid w:val="00DE4E10"/>
    <w:pPr>
      <w:ind w:left="240"/>
    </w:pPr>
  </w:style>
  <w:style w:type="character" w:styleId="Hyperlink">
    <w:name w:val="Hyperlink"/>
    <w:basedOn w:val="DefaultParagraphFont"/>
    <w:uiPriority w:val="99"/>
    <w:rsid w:val="00DE4E1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EC5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30EC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333A7"/>
    <w:rPr>
      <w:rFonts w:ascii="Times New Roman" w:eastAsia="Times New Roman" w:hAnsi="Times New Roman"/>
      <w:sz w:val="0"/>
      <w:szCs w:val="0"/>
    </w:rPr>
  </w:style>
  <w:style w:type="table" w:styleId="TableGrid">
    <w:name w:val="Table Grid"/>
    <w:basedOn w:val="TableNormal"/>
    <w:uiPriority w:val="99"/>
    <w:rsid w:val="00830EC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Normal"/>
    <w:uiPriority w:val="99"/>
    <w:rsid w:val="00830EC5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99"/>
    <w:qFormat/>
    <w:rsid w:val="00830EC5"/>
    <w:pPr>
      <w:spacing w:after="200" w:line="360" w:lineRule="auto"/>
      <w:ind w:left="720"/>
      <w:jc w:val="both"/>
    </w:pPr>
    <w:rPr>
      <w:rFonts w:ascii="Calibri" w:eastAsia="Calibri" w:hAnsi="Calibri" w:cs="Calibri"/>
      <w:sz w:val="20"/>
      <w:szCs w:val="20"/>
    </w:rPr>
  </w:style>
  <w:style w:type="paragraph" w:styleId="NormalWeb">
    <w:name w:val="Normal (Web)"/>
    <w:basedOn w:val="Normal"/>
    <w:uiPriority w:val="99"/>
    <w:rsid w:val="00830EC5"/>
    <w:pPr>
      <w:spacing w:before="100" w:beforeAutospacing="1" w:after="100" w:afterAutospacing="1"/>
    </w:pPr>
  </w:style>
  <w:style w:type="paragraph" w:customStyle="1" w:styleId="a">
    <w:name w:val="Стиль"/>
    <w:uiPriority w:val="99"/>
    <w:rsid w:val="00830E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30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30E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30EC5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830E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1333A7"/>
    <w:rPr>
      <w:rFonts w:ascii="Times New Roman" w:eastAsia="Times New Roman" w:hAnsi="Times New Roman"/>
      <w:sz w:val="0"/>
      <w:szCs w:val="0"/>
    </w:rPr>
  </w:style>
  <w:style w:type="character" w:styleId="PageNumber">
    <w:name w:val="page number"/>
    <w:basedOn w:val="DefaultParagraphFont"/>
    <w:uiPriority w:val="99"/>
    <w:rsid w:val="00830EC5"/>
  </w:style>
  <w:style w:type="paragraph" w:customStyle="1" w:styleId="1">
    <w:name w:val="Знак1"/>
    <w:basedOn w:val="Normal"/>
    <w:uiPriority w:val="99"/>
    <w:rsid w:val="00830E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830EC5"/>
  </w:style>
  <w:style w:type="character" w:customStyle="1" w:styleId="c1">
    <w:name w:val="c1"/>
    <w:basedOn w:val="DefaultParagraphFont"/>
    <w:uiPriority w:val="99"/>
    <w:rsid w:val="00830EC5"/>
  </w:style>
  <w:style w:type="character" w:styleId="Emphasis">
    <w:name w:val="Emphasis"/>
    <w:basedOn w:val="DefaultParagraphFont"/>
    <w:uiPriority w:val="99"/>
    <w:qFormat/>
    <w:rsid w:val="00830EC5"/>
    <w:rPr>
      <w:b/>
      <w:bCs/>
    </w:rPr>
  </w:style>
  <w:style w:type="character" w:styleId="Strong">
    <w:name w:val="Strong"/>
    <w:basedOn w:val="DefaultParagraphFont"/>
    <w:uiPriority w:val="99"/>
    <w:qFormat/>
    <w:rsid w:val="00830EC5"/>
    <w:rPr>
      <w:b/>
      <w:bCs/>
    </w:rPr>
  </w:style>
  <w:style w:type="paragraph" w:customStyle="1" w:styleId="textbody">
    <w:name w:val="textbody"/>
    <w:basedOn w:val="Normal"/>
    <w:uiPriority w:val="99"/>
    <w:rsid w:val="00830EC5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830E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30E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DefaultParagraphFont"/>
    <w:uiPriority w:val="99"/>
    <w:rsid w:val="00865ACF"/>
  </w:style>
  <w:style w:type="character" w:styleId="FollowedHyperlink">
    <w:name w:val="FollowedHyperlink"/>
    <w:basedOn w:val="DefaultParagraphFont"/>
    <w:uiPriority w:val="99"/>
    <w:semiHidden/>
    <w:rsid w:val="000D01CA"/>
    <w:rPr>
      <w:color w:val="800080"/>
      <w:u w:val="single"/>
    </w:rPr>
  </w:style>
  <w:style w:type="character" w:customStyle="1" w:styleId="Bodytext2">
    <w:name w:val="Body text (2)"/>
    <w:uiPriority w:val="99"/>
    <w:rsid w:val="00A2400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A14331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395</TotalTime>
  <Pages>12</Pages>
  <Words>3373</Words>
  <Characters>19229</Characters>
  <Application>Microsoft Office Outlook</Application>
  <DocSecurity>0</DocSecurity>
  <Lines>0</Lines>
  <Paragraphs>0</Paragraphs>
  <ScaleCrop>false</ScaleCrop>
  <Company>домашний офис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Герасимова</cp:lastModifiedBy>
  <cp:revision>49</cp:revision>
  <dcterms:created xsi:type="dcterms:W3CDTF">2017-12-18T23:57:00Z</dcterms:created>
  <dcterms:modified xsi:type="dcterms:W3CDTF">2025-02-12T12:46:00Z</dcterms:modified>
</cp:coreProperties>
</file>